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C5" w:rsidRPr="00F714C3" w:rsidRDefault="007874C5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874C5" w:rsidRPr="00F714C3" w:rsidRDefault="007874C5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874C5" w:rsidRPr="00F714C3" w:rsidRDefault="007874C5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r w:rsidRPr="00F714C3">
        <w:rPr>
          <w:rFonts w:ascii="Sylfaen" w:hAnsi="Sylfaen"/>
          <w:b/>
          <w:i/>
          <w:szCs w:val="24"/>
        </w:rPr>
        <w:t>ԳՆԱՆՇՄԱՆ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ՀԱՐՑՄԱՆ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/>
          <w:b/>
          <w:i/>
          <w:szCs w:val="24"/>
        </w:rPr>
        <w:t>Ձ</w:t>
      </w:r>
      <w:r>
        <w:rPr>
          <w:rFonts w:ascii="Sylfaen" w:hAnsi="Sylfaen"/>
          <w:b/>
          <w:i/>
          <w:szCs w:val="24"/>
        </w:rPr>
        <w:t>ԵՎ</w:t>
      </w:r>
      <w:r w:rsidRPr="00F714C3">
        <w:rPr>
          <w:rFonts w:ascii="Sylfaen" w:hAnsi="Sylfaen"/>
          <w:b/>
          <w:i/>
          <w:szCs w:val="24"/>
        </w:rPr>
        <w:t>ՈՎ</w:t>
      </w:r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874C5" w:rsidRPr="005279BD" w:rsidRDefault="007874C5" w:rsidP="007B4384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 w:rsidRPr="00F714C3">
        <w:rPr>
          <w:rFonts w:ascii="Sylfaen" w:hAnsi="Sylfaen" w:cs="Sylfaen"/>
          <w:sz w:val="24"/>
          <w:szCs w:val="24"/>
        </w:rPr>
        <w:t>ԳՆԱՆՇՄԱՆ</w:t>
      </w:r>
      <w:r w:rsidRPr="00F714C3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F714C3">
        <w:rPr>
          <w:rFonts w:ascii="Sylfaen" w:hAnsi="Sylfaen" w:cs="Sylfaen"/>
          <w:sz w:val="24"/>
          <w:szCs w:val="24"/>
        </w:rPr>
        <w:t>ՀԱՐՑՄԱՆ</w:t>
      </w:r>
      <w:r w:rsidRPr="00F714C3">
        <w:rPr>
          <w:rFonts w:ascii="Sylfaen" w:hAnsi="Sylfaen"/>
          <w:sz w:val="24"/>
          <w:szCs w:val="24"/>
          <w:lang w:val="af-ZA"/>
        </w:rPr>
        <w:t xml:space="preserve"> 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ԾԱԾԿԱԳԻՐԸ՝_</w:t>
      </w:r>
      <w:r w:rsidRPr="009766A7">
        <w:rPr>
          <w:lang w:val="af-ZA"/>
        </w:rPr>
        <w:t xml:space="preserve">     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>
        <w:rPr>
          <w:rFonts w:ascii="Arial" w:hAnsi="Arial" w:cs="Arial"/>
          <w:bCs/>
          <w:iCs/>
          <w:sz w:val="22"/>
          <w:szCs w:val="22"/>
          <w:lang w:val="ru-RU"/>
        </w:rPr>
        <w:t>ԱՄԱՄԴ</w:t>
      </w:r>
      <w:r w:rsidRPr="009766A7">
        <w:rPr>
          <w:rFonts w:ascii="Arial" w:hAnsi="Arial" w:cs="Arial"/>
          <w:bCs/>
          <w:iCs/>
          <w:sz w:val="22"/>
          <w:szCs w:val="22"/>
          <w:lang w:val="af-ZA"/>
        </w:rPr>
        <w:t>-</w:t>
      </w:r>
      <w:r>
        <w:rPr>
          <w:rFonts w:ascii="Arial" w:hAnsi="Arial" w:cs="Arial"/>
          <w:bCs/>
          <w:iCs/>
          <w:sz w:val="22"/>
          <w:szCs w:val="22"/>
          <w:lang w:val="ru-RU"/>
        </w:rPr>
        <w:t>ԳՀԱՊՁԲ</w:t>
      </w:r>
      <w:r w:rsidRPr="009766A7">
        <w:rPr>
          <w:rFonts w:ascii="Arial" w:hAnsi="Arial" w:cs="Arial"/>
          <w:bCs/>
          <w:iCs/>
          <w:sz w:val="22"/>
          <w:szCs w:val="22"/>
          <w:lang w:val="af-ZA"/>
        </w:rPr>
        <w:t>-20/1-</w:t>
      </w:r>
      <w:r w:rsidRPr="00FE3A4B">
        <w:rPr>
          <w:rFonts w:ascii="Arial" w:hAnsi="Arial" w:cs="Arial"/>
          <w:bCs/>
          <w:iCs/>
          <w:sz w:val="22"/>
          <w:szCs w:val="22"/>
          <w:lang w:val="af-ZA"/>
        </w:rPr>
        <w:t>13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>¦</w:t>
      </w:r>
      <w:r w:rsidRPr="00FE184D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FE184D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7874C5" w:rsidRPr="00F714C3" w:rsidRDefault="007874C5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279BD">
        <w:rPr>
          <w:rFonts w:ascii="Sylfaen" w:hAnsi="Sylfaen" w:cs="Sylfaen"/>
          <w:sz w:val="20"/>
          <w:lang w:val="af-ZA"/>
        </w:rPr>
        <w:t>Պատվիրատուն</w:t>
      </w:r>
      <w:r w:rsidRPr="005279BD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b/>
          <w:i/>
          <w:sz w:val="20"/>
          <w:highlight w:val="yellow"/>
          <w:lang w:val="af-ZA"/>
        </w:rPr>
        <w:t>«</w:t>
      </w:r>
      <w:r w:rsidRPr="0026098A">
        <w:rPr>
          <w:rFonts w:ascii="Sylfaen" w:hAnsi="Sylfaen" w:cs="Sylfaen"/>
          <w:b/>
          <w:i/>
          <w:sz w:val="20"/>
          <w:highlight w:val="yellow"/>
          <w:lang w:val="hy-AM"/>
        </w:rPr>
        <w:t>Այգեպատի</w:t>
      </w:r>
      <w:r w:rsidRPr="009766A7">
        <w:rPr>
          <w:rFonts w:ascii="Sylfaen" w:hAnsi="Sylfaen" w:cs="Sylfaen"/>
          <w:b/>
          <w:i/>
          <w:sz w:val="20"/>
          <w:highlight w:val="yellow"/>
          <w:lang w:val="hy-AM"/>
        </w:rPr>
        <w:t xml:space="preserve"> միջնակարգ դպրոց</w:t>
      </w:r>
      <w:r w:rsidRPr="00E04102">
        <w:rPr>
          <w:rFonts w:ascii="Sylfaen" w:hAnsi="Sylfaen" w:cs="Sylfaen"/>
          <w:sz w:val="20"/>
          <w:highlight w:val="yellow"/>
          <w:lang w:val="af-ZA"/>
        </w:rPr>
        <w:t>»</w:t>
      </w:r>
      <w:r w:rsidRPr="009766A7">
        <w:rPr>
          <w:rFonts w:ascii="Sylfaen" w:hAnsi="Sylfaen" w:cs="Sylfaen"/>
          <w:sz w:val="20"/>
          <w:highlight w:val="yellow"/>
          <w:lang w:val="hy-AM"/>
        </w:rPr>
        <w:t xml:space="preserve"> ՊՈԱԿ</w:t>
      </w:r>
      <w:r w:rsidRPr="009766A7">
        <w:rPr>
          <w:rFonts w:ascii="Sylfaen" w:hAnsi="Sylfaen"/>
          <w:sz w:val="20"/>
          <w:highlight w:val="yellow"/>
          <w:lang w:val="hy-AM"/>
        </w:rPr>
        <w:t>-ը</w:t>
      </w:r>
      <w:r w:rsidRPr="00E04102">
        <w:rPr>
          <w:rFonts w:ascii="Sylfaen" w:hAnsi="Sylfaen"/>
          <w:sz w:val="20"/>
          <w:highlight w:val="yellow"/>
          <w:lang w:val="af-ZA"/>
        </w:rPr>
        <w:t>,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որը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գտնվում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9766A7">
        <w:rPr>
          <w:rFonts w:ascii="Sylfaen" w:hAnsi="Sylfaen"/>
          <w:sz w:val="20"/>
          <w:lang w:val="hy-AM"/>
        </w:rPr>
        <w:t xml:space="preserve">գ. </w:t>
      </w:r>
      <w:r w:rsidRPr="0026098A">
        <w:rPr>
          <w:rFonts w:ascii="Sylfaen" w:hAnsi="Sylfaen"/>
          <w:sz w:val="20"/>
          <w:lang w:val="hy-AM"/>
        </w:rPr>
        <w:t>Այգեպատ</w:t>
      </w:r>
      <w:r w:rsidRPr="009766A7">
        <w:rPr>
          <w:rFonts w:ascii="Sylfaen" w:hAnsi="Sylfaen"/>
          <w:sz w:val="20"/>
          <w:lang w:val="hy-AM"/>
        </w:rPr>
        <w:t xml:space="preserve">, Մաշտոցի </w:t>
      </w:r>
      <w:r w:rsidRPr="0026098A">
        <w:rPr>
          <w:rFonts w:ascii="Sylfaen" w:hAnsi="Sylfaen"/>
          <w:sz w:val="20"/>
          <w:lang w:val="hy-AM"/>
        </w:rPr>
        <w:t>3</w:t>
      </w:r>
      <w:r w:rsidRPr="009766A7">
        <w:rPr>
          <w:rFonts w:ascii="Sylfaen" w:hAnsi="Sylfaen"/>
          <w:sz w:val="20"/>
          <w:lang w:val="hy-AM"/>
        </w:rPr>
        <w:t xml:space="preserve"> հասցեում</w:t>
      </w:r>
      <w:r w:rsidRPr="005279BD">
        <w:rPr>
          <w:rFonts w:ascii="Sylfaen" w:hAnsi="Sylfaen"/>
          <w:sz w:val="20"/>
          <w:lang w:val="af-ZA"/>
        </w:rPr>
        <w:t xml:space="preserve">, </w:t>
      </w:r>
      <w:r w:rsidRPr="005279BD">
        <w:rPr>
          <w:rFonts w:ascii="Sylfaen" w:hAnsi="Sylfaen" w:cs="Sylfaen"/>
          <w:sz w:val="20"/>
          <w:lang w:val="af-ZA"/>
        </w:rPr>
        <w:t>ստոր</w:t>
      </w:r>
      <w:r w:rsidRPr="005279BD">
        <w:rPr>
          <w:rFonts w:ascii="Sylfaen" w:hAnsi="Sylfaen"/>
          <w:sz w:val="20"/>
          <w:lang w:val="hy-AM"/>
        </w:rPr>
        <w:t>և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ներկայացնում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է</w:t>
      </w:r>
      <w:r w:rsidRPr="005279BD">
        <w:rPr>
          <w:rFonts w:ascii="Sylfaen" w:hAnsi="Sylfaen" w:cs="Sylfaen"/>
          <w:sz w:val="20"/>
          <w:lang w:val="hy-AM"/>
        </w:rPr>
        <w:t xml:space="preserve"> </w:t>
      </w:r>
      <w:r w:rsidRPr="006B0F09">
        <w:rPr>
          <w:lang w:val="hy-AM"/>
        </w:rPr>
        <w:t xml:space="preserve">     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>§</w:t>
      </w:r>
      <w:r w:rsidRPr="006B0F09">
        <w:rPr>
          <w:rFonts w:ascii="Arial" w:hAnsi="Arial" w:cs="Arial"/>
          <w:bCs/>
          <w:iCs/>
          <w:sz w:val="22"/>
          <w:szCs w:val="22"/>
          <w:lang w:val="hy-AM"/>
        </w:rPr>
        <w:t>ԱՄԱՄԴ-ԳՀԱՊՁԲ-20/1-</w:t>
      </w:r>
      <w:r w:rsidRPr="0026098A">
        <w:rPr>
          <w:rFonts w:ascii="Arial" w:hAnsi="Arial" w:cs="Arial"/>
          <w:bCs/>
          <w:iCs/>
          <w:sz w:val="22"/>
          <w:szCs w:val="22"/>
          <w:lang w:val="hy-AM"/>
        </w:rPr>
        <w:t>13</w:t>
      </w:r>
      <w:r w:rsidRPr="00FE184D">
        <w:rPr>
          <w:rFonts w:ascii="Arial LatArm" w:hAnsi="Arial LatArm"/>
          <w:bCs/>
          <w:iCs/>
          <w:sz w:val="22"/>
          <w:szCs w:val="22"/>
          <w:lang w:val="pt-BR"/>
        </w:rPr>
        <w:t xml:space="preserve"> ¦</w:t>
      </w:r>
      <w:r w:rsidRPr="00FE184D">
        <w:rPr>
          <w:rFonts w:ascii="Arial LatArm" w:hAnsi="Arial LatArm"/>
          <w:bCs/>
          <w:iCs/>
          <w:color w:val="FF0000"/>
          <w:sz w:val="22"/>
          <w:szCs w:val="22"/>
          <w:lang w:val="pt-BR"/>
        </w:rPr>
        <w:t xml:space="preserve"> </w:t>
      </w:r>
      <w:r w:rsidRPr="00FE184D">
        <w:rPr>
          <w:rFonts w:ascii="Arial LatArm" w:hAnsi="Arial LatArm" w:cs="Times Armenian"/>
          <w:i/>
          <w:sz w:val="22"/>
          <w:lang w:val="af-ZA"/>
        </w:rPr>
        <w:t xml:space="preserve"> </w:t>
      </w:r>
      <w:r w:rsidRPr="005279BD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ծածկագրով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հայտարարված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/>
          <w:sz w:val="20"/>
          <w:lang w:val="hy-AM"/>
        </w:rPr>
        <w:t>գնանշման հարցման ձևով մրցույթի</w:t>
      </w:r>
      <w:r w:rsidRPr="005279BD">
        <w:rPr>
          <w:rFonts w:ascii="Sylfaen" w:hAnsi="Sylfaen"/>
          <w:sz w:val="20"/>
          <w:lang w:val="af-ZA"/>
        </w:rPr>
        <w:t xml:space="preserve"> </w:t>
      </w:r>
      <w:r w:rsidRPr="005279BD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պայմանագրերի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0"/>
        <w:gridCol w:w="8"/>
        <w:gridCol w:w="487"/>
        <w:gridCol w:w="45"/>
        <w:gridCol w:w="45"/>
        <w:gridCol w:w="495"/>
        <w:gridCol w:w="329"/>
        <w:gridCol w:w="20"/>
        <w:gridCol w:w="148"/>
        <w:gridCol w:w="27"/>
        <w:gridCol w:w="144"/>
        <w:gridCol w:w="232"/>
        <w:gridCol w:w="321"/>
        <w:gridCol w:w="12"/>
        <w:gridCol w:w="387"/>
        <w:gridCol w:w="180"/>
        <w:gridCol w:w="180"/>
        <w:gridCol w:w="228"/>
        <w:gridCol w:w="49"/>
        <w:gridCol w:w="263"/>
        <w:gridCol w:w="156"/>
        <w:gridCol w:w="192"/>
        <w:gridCol w:w="170"/>
        <w:gridCol w:w="382"/>
        <w:gridCol w:w="180"/>
        <w:gridCol w:w="48"/>
        <w:gridCol w:w="185"/>
        <w:gridCol w:w="342"/>
        <w:gridCol w:w="177"/>
        <w:gridCol w:w="508"/>
        <w:gridCol w:w="90"/>
        <w:gridCol w:w="187"/>
        <w:gridCol w:w="152"/>
        <w:gridCol w:w="29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11"/>
        <w:gridCol w:w="387"/>
        <w:gridCol w:w="350"/>
        <w:gridCol w:w="288"/>
        <w:gridCol w:w="949"/>
        <w:gridCol w:w="6"/>
      </w:tblGrid>
      <w:tr w:rsidR="007874C5" w:rsidRPr="00F714C3" w:rsidTr="00C36528">
        <w:trPr>
          <w:trHeight w:val="146"/>
        </w:trPr>
        <w:tc>
          <w:tcPr>
            <w:tcW w:w="10890" w:type="dxa"/>
            <w:gridSpan w:val="49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74C5" w:rsidRPr="00F714C3" w:rsidTr="009D5C49">
        <w:trPr>
          <w:trHeight w:val="110"/>
        </w:trPr>
        <w:tc>
          <w:tcPr>
            <w:tcW w:w="810" w:type="dxa"/>
            <w:vMerge w:val="restart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0" w:type="dxa"/>
            <w:gridSpan w:val="5"/>
            <w:vMerge w:val="restart"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6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0" w:type="dxa"/>
            <w:gridSpan w:val="8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0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4"/>
            <w:vMerge w:val="restart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874C5" w:rsidRPr="00F714C3" w:rsidTr="009D5C49">
        <w:trPr>
          <w:trHeight w:val="175"/>
        </w:trPr>
        <w:tc>
          <w:tcPr>
            <w:tcW w:w="810" w:type="dxa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4"/>
            <w:vMerge w:val="restart"/>
            <w:vAlign w:val="center"/>
          </w:tcPr>
          <w:p w:rsidR="007874C5" w:rsidRPr="005279BD" w:rsidRDefault="007874C5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40" w:type="dxa"/>
            <w:gridSpan w:val="10"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5279BD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2160" w:type="dxa"/>
            <w:gridSpan w:val="14"/>
            <w:vMerge/>
          </w:tcPr>
          <w:p w:rsidR="007874C5" w:rsidRPr="005279BD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74C5" w:rsidRPr="00F714C3" w:rsidTr="009D5C49">
        <w:trPr>
          <w:trHeight w:val="720"/>
        </w:trPr>
        <w:tc>
          <w:tcPr>
            <w:tcW w:w="810" w:type="dxa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Merge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5"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4"/>
            <w:vMerge/>
          </w:tcPr>
          <w:p w:rsidR="007874C5" w:rsidRPr="005279BD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74C5" w:rsidRPr="00F714C3" w:rsidTr="009D5C49">
        <w:trPr>
          <w:trHeight w:val="210"/>
        </w:trPr>
        <w:tc>
          <w:tcPr>
            <w:tcW w:w="810" w:type="dxa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</w:tcPr>
          <w:p w:rsidR="007874C5" w:rsidRPr="00737115" w:rsidRDefault="007874C5" w:rsidP="00FE48F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874C5" w:rsidRPr="005A676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874C5" w:rsidRPr="00F714C3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  <w:tc>
          <w:tcPr>
            <w:tcW w:w="900" w:type="dxa"/>
            <w:gridSpan w:val="6"/>
            <w:vAlign w:val="center"/>
          </w:tcPr>
          <w:p w:rsidR="007874C5" w:rsidRPr="00F714C3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1285,2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1285,2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5A676D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494802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5279BD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494802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Տեսակը՝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Մատնաքաշ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ալյուրից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31-99</w:t>
            </w:r>
            <w:r w:rsidRPr="00686F7D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N 2-III-4.9-01-2010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9-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մնացորդային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90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Տեսակը՝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Մատնաքաշ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Ցորենի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ալյուրից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31-99</w:t>
            </w:r>
            <w:r w:rsidRPr="00686F7D">
              <w:rPr>
                <w:rFonts w:ascii="Tahoma" w:hAnsi="Tahoma" w:cs="Tahoma"/>
                <w:bCs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Անվտանգություն՝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N 2-III-4.9-01-2010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«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»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9-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Պիտանելության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մնացորդային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ժամկետը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պակաս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քան</w:t>
            </w:r>
            <w:r w:rsidRPr="00686F7D">
              <w:rPr>
                <w:rFonts w:ascii="Arial" w:hAnsi="Arial" w:cs="Arial"/>
                <w:bCs/>
                <w:sz w:val="16"/>
                <w:szCs w:val="16"/>
                <w:lang w:val="hy-AM"/>
              </w:rPr>
              <w:t xml:space="preserve"> 90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Բրինձ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157,1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157,1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271802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78550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271802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78550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երկար կամ կլոր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1-4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13%-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15%,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6292-93,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կառավարու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22-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տադրմանը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Սպիտակ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խոշոր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երկար կամ կլոր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չկոտրած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լայնությունից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բաժանվում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1-4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տիպերի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13%-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ից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15%,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6292-93,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կառավարու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Հունվարի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22-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Հացահատիկին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softHyphen/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տադրմանը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վերամշակմանը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օգտահանմանը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պահանջների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>: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5"/>
          </w:tcPr>
          <w:p w:rsidR="007874C5" w:rsidRPr="00DC4FC0" w:rsidRDefault="007874C5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Մակարոն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C6186E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49980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C6186E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49980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D43D52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Միաերանգ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որակից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 А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),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ապակենման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Arial" w:hAnsi="Arial" w:cs="Arial"/>
                <w:sz w:val="16"/>
                <w:szCs w:val="16"/>
              </w:rPr>
              <w:t>B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հացաթխման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875-92: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-4.9-01-2010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80 %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D43D52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Միաերանգ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կողմնակի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հոտի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անդրոժ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խմորից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կախված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տեսակից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որակից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 А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պինդ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),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փափուկ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ապակենման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Arial" w:hAnsi="Arial" w:cs="Arial"/>
                <w:sz w:val="16"/>
                <w:szCs w:val="16"/>
              </w:rPr>
              <w:t>B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հացաթխման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ալյուրից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չափածրարված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875-92: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Անվտանգությունը՝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-4.9-01-2010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իսկ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>`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D43D52">
              <w:rPr>
                <w:rFonts w:ascii="Arial" w:hAnsi="Arial" w:cs="Arial"/>
                <w:sz w:val="16"/>
                <w:szCs w:val="16"/>
                <w:lang w:val="ru-RU"/>
              </w:rPr>
              <w:t xml:space="preserve"> 80 %</w:t>
            </w:r>
            <w:r w:rsidRPr="00D43D52">
              <w:rPr>
                <w:rFonts w:ascii="GHEA Grapalat" w:hAnsi="GHEA Grapalat" w:cs="Calibri"/>
                <w:sz w:val="16"/>
                <w:szCs w:val="16"/>
                <w:lang w:val="ru-RU"/>
              </w:rPr>
              <w:t>: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300,8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7E15AC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180480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401D59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180480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2E531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I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` 14,0%-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97,5%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5550-74,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22-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90 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>%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2E531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Հնդկաձավար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I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` 14,0%-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97,5%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5550-74,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26791-89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2007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11-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22-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>,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2E531D">
              <w:rPr>
                <w:rFonts w:ascii="Arial" w:hAnsi="Arial" w:cs="Arial"/>
                <w:sz w:val="16"/>
                <w:szCs w:val="16"/>
                <w:lang w:val="ru-RU"/>
              </w:rPr>
              <w:t xml:space="preserve"> 90 </w:t>
            </w:r>
            <w:r w:rsidRPr="002E531D">
              <w:rPr>
                <w:rFonts w:ascii="GHEA Grapalat" w:hAnsi="GHEA Grapalat" w:cs="Calibri"/>
                <w:sz w:val="16"/>
                <w:szCs w:val="16"/>
                <w:lang w:val="ru-RU"/>
              </w:rPr>
              <w:t>%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5"/>
          </w:tcPr>
          <w:p w:rsidR="007874C5" w:rsidRPr="00BC1BC7" w:rsidRDefault="007874C5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Ոսպ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401D59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85680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401D59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85680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Երեք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համասեռ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մաքուր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չոր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14,0-17,0 %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50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կգ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գործարանային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պարկերով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70 %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Arial" w:hAnsi="Arial" w:cs="Arial"/>
                <w:sz w:val="16"/>
                <w:szCs w:val="16"/>
              </w:rPr>
              <w:t>N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2-</w:t>
            </w:r>
            <w:r w:rsidRPr="00686F7D">
              <w:rPr>
                <w:rFonts w:ascii="Arial" w:hAnsi="Arial" w:cs="Arial"/>
                <w:sz w:val="16"/>
                <w:szCs w:val="16"/>
              </w:rPr>
              <w:t>III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-4.9-01-2010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հիգիենիկ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նորմատիվների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»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Երեք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համասեռ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մաքուր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չոր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խոնավությունը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14,0-17,0 %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>: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50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կգ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գործարանային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պարկերով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Պիտանելիության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մնացորդային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ժամկետը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քան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70 %</w:t>
            </w:r>
            <w:r w:rsidRPr="009D5C49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«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9D5C49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»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9D5C49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հոդվածի</w:t>
            </w:r>
            <w:r w:rsidRPr="009D5C49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5"/>
          </w:tcPr>
          <w:p w:rsidR="007874C5" w:rsidRPr="00BC1BC7" w:rsidRDefault="007874C5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Ցորենաձավար  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401D59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42840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401D59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42840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F4AD5">
              <w:rPr>
                <w:rFonts w:ascii="Sylfaen" w:hAnsi="Sylfaen" w:cs="Sylfaen"/>
                <w:sz w:val="16"/>
                <w:szCs w:val="16"/>
              </w:rPr>
              <w:t>Ստացված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թեփահան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հետագա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կոտրատմամբ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լինում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են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ծայրերով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հղկված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հատիկների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ձևով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խոնավությունը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14%-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աղբային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խառնուկները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0,3%-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պատրաստ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>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բարձր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առաջին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ցորենից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2007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.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հունվարի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11-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N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22-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>‚“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Հացահատիկին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արտադրմանը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պահմանը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,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վերամշակմանը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օգտահանմանը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”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“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”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8-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AF4AD5">
              <w:rPr>
                <w:rFonts w:ascii="Sylfaen" w:hAnsi="Sylfaen" w:cs="Sylfaen"/>
                <w:sz w:val="16"/>
                <w:szCs w:val="16"/>
              </w:rPr>
              <w:t>հոդվածի։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 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</w:t>
            </w:r>
          </w:p>
        </w:tc>
      </w:tr>
      <w:tr w:rsidR="007874C5" w:rsidRPr="00F714C3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080" w:type="dxa"/>
            <w:gridSpan w:val="5"/>
          </w:tcPr>
          <w:p w:rsidR="007874C5" w:rsidRPr="00BC1BC7" w:rsidRDefault="007874C5" w:rsidP="00637582">
            <w:pPr>
              <w:rPr>
                <w:rFonts w:ascii="Calibri" w:hAnsi="Calibri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>Բուսկան յուղ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157,1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157,41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8216F1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109970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8216F1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109970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հոտազերծված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շշալցված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5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տարողություններում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1129-93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80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%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արևածաղկի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սերմերի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լուծամզման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ճզմման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եղանակով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բարձր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տեսակի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զտված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>,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հոտազերծված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փաթեթավորումը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շշալցված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5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տարողություններում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ԳՕՍՏ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1129-93</w:t>
            </w:r>
            <w:r w:rsidRPr="00686F7D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Անվտանգությունը՝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N 2-III-4.9-01-2010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հիգիենիկ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նորմատիվների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հոդվածի։</w:t>
            </w:r>
            <w:r w:rsidRPr="00686F7D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մնացորդային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ժամկետը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քան</w:t>
            </w:r>
            <w:r w:rsidRPr="00686F7D">
              <w:rPr>
                <w:rFonts w:ascii="Arial" w:hAnsi="Arial" w:cs="Arial"/>
                <w:sz w:val="16"/>
                <w:szCs w:val="16"/>
              </w:rPr>
              <w:t xml:space="preserve"> 80 </w:t>
            </w:r>
            <w:r w:rsidRPr="00686F7D">
              <w:rPr>
                <w:rFonts w:ascii="GHEA Grapalat" w:hAnsi="GHEA Grapalat" w:cs="Calibri"/>
                <w:sz w:val="16"/>
                <w:szCs w:val="16"/>
              </w:rPr>
              <w:t>%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Pr="00F714C3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Հավի</w:t>
            </w:r>
            <w:r w:rsidRPr="0073711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37115">
              <w:rPr>
                <w:rFonts w:ascii="Sylfaen" w:hAnsi="Sylfaen" w:cs="Sylfaen"/>
                <w:sz w:val="16"/>
                <w:szCs w:val="16"/>
              </w:rPr>
              <w:t>կրծքամիս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214,2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214,2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8216F1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406980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8216F1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406980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Ð³íÇ </w:t>
            </w:r>
            <w:r w:rsidRPr="00686F7D">
              <w:rPr>
                <w:rFonts w:ascii="Sylfaen" w:hAnsi="Sylfaen"/>
                <w:bCs/>
                <w:sz w:val="16"/>
                <w:szCs w:val="16"/>
              </w:rPr>
              <w:t>կրծքամիս</w:t>
            </w: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 ë³é»óí³Í, ï» Õ³Ï³Ý,³ÙµáÕç³Ï³Ý, ³é³Ýó ÏáÕÙÝ³ÏÇ Ñá ï»ñÇ: ö³Ã»Ã³ íáñí³Í åáÉÇ ¿ÃÇÉ»Ý³ÛÇÝ Ã³Õ³ÝÃÝ»ñáí: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Ð³íÇ </w:t>
            </w:r>
            <w:r w:rsidRPr="00686F7D">
              <w:rPr>
                <w:rFonts w:ascii="Sylfaen" w:hAnsi="Sylfaen"/>
                <w:bCs/>
                <w:sz w:val="16"/>
                <w:szCs w:val="16"/>
              </w:rPr>
              <w:t>կրծքամիս</w:t>
            </w:r>
            <w:r w:rsidRPr="009D5C49">
              <w:rPr>
                <w:rFonts w:ascii="Arial LatArm" w:hAnsi="Arial LatArm"/>
                <w:bCs/>
                <w:sz w:val="16"/>
                <w:szCs w:val="16"/>
                <w:lang w:val="ru-RU"/>
              </w:rPr>
              <w:t xml:space="preserve"> ë³é»óí³Í, ï» Õ³Ï³Ý,³ÙµáÕç³Ï³Ý, ³é³Ýó ÏáÕÙÝ³ÏÇ Ñá ï»ñÇ: ö³Ã»Ã³ íáñí³Í åáÉÇ ¿ÃÇÉ»Ý³ÛÇÝ Ã³Õ³ÝÃÝ»ñáí: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/>
                <w:sz w:val="16"/>
                <w:szCs w:val="16"/>
                <w:lang w:val="ru-RU"/>
              </w:rPr>
              <w:t>Մրգահյութ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342,7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342,7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0C484F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205620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0C484F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205620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5279B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Մրգահյութե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պատրաստված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մրգերից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պտուղներից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պտղամսով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շաքարի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օշարակի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հավելումով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արտաքին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տեսքով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նստվածքի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զանգվածային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0,2%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ավելի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0,8%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պակաս։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2009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744-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>”,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Մրգահյութե</w:t>
            </w:r>
            <w:r w:rsidRPr="00686F7D">
              <w:rPr>
                <w:rFonts w:ascii="Sylfaen" w:hAnsi="Sylfaen" w:cs="Sylfaen"/>
                <w:sz w:val="16"/>
                <w:szCs w:val="16"/>
                <w:lang w:val="hy-AM"/>
              </w:rPr>
              <w:t>ր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պատրաստված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թարմ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մրգերից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պտուղներից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պտղամսով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շաքարի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օշարակի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հավելումով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կամ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առանց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դրա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,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արտաքին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տեսքով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նստվածքի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զանգվածային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մասը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0,2%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պարզ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0,8%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ոչ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9D5C49">
              <w:rPr>
                <w:rFonts w:ascii="Sylfaen" w:hAnsi="Sylfaen" w:cs="Sylfaen"/>
                <w:sz w:val="16"/>
                <w:szCs w:val="16"/>
                <w:lang w:val="hy-AM"/>
              </w:rPr>
              <w:t>պակաս։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2009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հունիսի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26-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թիվ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744-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հյութամթերքներին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ներկայացվող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>”, “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”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686F7D"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686F7D"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7874C5" w:rsidRPr="004A7F19" w:rsidTr="009D5C49">
        <w:trPr>
          <w:trHeight w:val="40"/>
        </w:trPr>
        <w:tc>
          <w:tcPr>
            <w:tcW w:w="810" w:type="dxa"/>
            <w:vAlign w:val="center"/>
          </w:tcPr>
          <w:p w:rsidR="007874C5" w:rsidRDefault="007874C5" w:rsidP="006375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5"/>
          </w:tcPr>
          <w:p w:rsidR="007874C5" w:rsidRPr="00737115" w:rsidRDefault="007874C5" w:rsidP="00637582">
            <w:pPr>
              <w:rPr>
                <w:rFonts w:ascii="Calibri" w:hAnsi="Calibri"/>
                <w:sz w:val="16"/>
                <w:szCs w:val="16"/>
              </w:rPr>
            </w:pPr>
            <w:r w:rsidRPr="00737115">
              <w:rPr>
                <w:rFonts w:ascii="Sylfaen" w:hAnsi="Sylfaen" w:cs="Sylfaen"/>
                <w:sz w:val="16"/>
                <w:szCs w:val="16"/>
              </w:rPr>
              <w:t>Կարտոֆիլ</w:t>
            </w:r>
          </w:p>
        </w:tc>
        <w:tc>
          <w:tcPr>
            <w:tcW w:w="900" w:type="dxa"/>
            <w:gridSpan w:val="6"/>
          </w:tcPr>
          <w:p w:rsidR="007874C5" w:rsidRDefault="007874C5" w:rsidP="00637582">
            <w:r w:rsidRPr="009723E3">
              <w:rPr>
                <w:rFonts w:ascii="Sylfaen" w:hAnsi="Sylfaen"/>
                <w:b/>
                <w:sz w:val="14"/>
                <w:szCs w:val="14"/>
              </w:rPr>
              <w:t>կգ</w:t>
            </w:r>
          </w:p>
        </w:tc>
        <w:tc>
          <w:tcPr>
            <w:tcW w:w="90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720" w:type="dxa"/>
            <w:gridSpan w:val="4"/>
            <w:vAlign w:val="center"/>
          </w:tcPr>
          <w:p w:rsidR="007874C5" w:rsidRPr="00DC4FC0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142,8</w:t>
            </w:r>
          </w:p>
        </w:tc>
        <w:tc>
          <w:tcPr>
            <w:tcW w:w="1080" w:type="dxa"/>
            <w:gridSpan w:val="5"/>
            <w:vAlign w:val="center"/>
          </w:tcPr>
          <w:p w:rsidR="007874C5" w:rsidRPr="00867978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28560</w:t>
            </w:r>
          </w:p>
        </w:tc>
        <w:tc>
          <w:tcPr>
            <w:tcW w:w="1260" w:type="dxa"/>
            <w:gridSpan w:val="5"/>
            <w:vAlign w:val="center"/>
          </w:tcPr>
          <w:p w:rsidR="007874C5" w:rsidRPr="00867978" w:rsidRDefault="007874C5" w:rsidP="0063758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28560</w:t>
            </w:r>
          </w:p>
        </w:tc>
        <w:tc>
          <w:tcPr>
            <w:tcW w:w="2160" w:type="dxa"/>
            <w:gridSpan w:val="14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Կարտոֆիլ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Arial Unicode" w:hAnsi="Arial Unicode" w:cs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/>
                <w:sz w:val="16"/>
                <w:szCs w:val="16"/>
              </w:rPr>
              <w:t>I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` 90 %-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/>
                <w:sz w:val="16"/>
                <w:szCs w:val="16"/>
              </w:rPr>
              <w:t>N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1980" w:type="dxa"/>
            <w:gridSpan w:val="5"/>
            <w:vAlign w:val="center"/>
          </w:tcPr>
          <w:p w:rsidR="007874C5" w:rsidRPr="009D5C49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686F7D">
              <w:rPr>
                <w:rFonts w:ascii="Sylfaen" w:hAnsi="Sylfaen" w:cs="Sylfaen"/>
                <w:sz w:val="16"/>
                <w:szCs w:val="16"/>
              </w:rPr>
              <w:t>Կարտոֆիլ</w:t>
            </w:r>
            <w:r w:rsidRPr="009D5C4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Arial Unicode" w:hAnsi="Arial Unicode" w:cs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ուշահաս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/>
                <w:sz w:val="16"/>
                <w:szCs w:val="16"/>
              </w:rPr>
              <w:t>I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չցրտահարված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վնասվածքների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կլոր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ձվաձև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երկարացված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առնվազն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Տեսականու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մաքրությունը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` 90 %-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ոչ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պակաս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փաթեթավորումը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առանց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չափածրարման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մակնշումը՝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կառավարության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դեկտեմբերի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/>
                <w:sz w:val="16"/>
                <w:szCs w:val="16"/>
              </w:rPr>
              <w:t>N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որոշմամբ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հաստատված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Թարմ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պտուղ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բանջարեղենի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տեխնիկական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կանոնակարգի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և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Սննդամթերքի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անվտանգության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մասին</w:t>
            </w:r>
            <w:r w:rsidRPr="009D5C49">
              <w:rPr>
                <w:rFonts w:ascii="Sylfaen" w:hAnsi="Sylfaen" w:cs="MV Boli"/>
                <w:sz w:val="16"/>
                <w:szCs w:val="16"/>
                <w:lang w:val="ru-RU"/>
              </w:rPr>
              <w:t>»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ՀՀ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օրենքի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րդ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հոդվածի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686F7D">
              <w:rPr>
                <w:rFonts w:ascii="Sylfaen" w:hAnsi="Sylfaen" w:cs="Sylfaen"/>
                <w:sz w:val="16"/>
                <w:szCs w:val="16"/>
              </w:rPr>
              <w:t>պահանջների</w:t>
            </w:r>
            <w:r w:rsidRPr="009D5C49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</w:tr>
      <w:tr w:rsidR="007874C5" w:rsidRPr="004A7F19" w:rsidTr="00C36528">
        <w:trPr>
          <w:trHeight w:val="169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5279B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4A7F19" w:rsidTr="00C36528">
        <w:trPr>
          <w:trHeight w:val="137"/>
        </w:trPr>
        <w:tc>
          <w:tcPr>
            <w:tcW w:w="4147" w:type="dxa"/>
            <w:gridSpan w:val="19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743" w:type="dxa"/>
            <w:gridSpan w:val="30"/>
            <w:vAlign w:val="center"/>
          </w:tcPr>
          <w:p w:rsidR="007874C5" w:rsidRPr="00BA6D5A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BA6D5A">
              <w:rPr>
                <w:rFonts w:ascii="Sylfaen" w:hAnsi="Sylfaen" w:cs="Sylfaen"/>
                <w:sz w:val="16"/>
                <w:szCs w:val="16"/>
                <w:lang w:val="hy-AM" w:eastAsia="en-US"/>
              </w:rPr>
              <w:t>Գնման ձևն ընտրվել է հիմք ընդունելով  &lt;&lt;Գնումների մասին&gt;&gt; ՀՀ օրենքի 22-րդ հոդված։</w:t>
            </w:r>
          </w:p>
        </w:tc>
      </w:tr>
      <w:tr w:rsidR="007874C5" w:rsidRPr="004A7F19" w:rsidTr="00C36528">
        <w:trPr>
          <w:trHeight w:val="196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4A7F19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  <w:t xml:space="preserve">   32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91065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0"/>
                <w:szCs w:val="10"/>
                <w:lang w:val="ru-RU"/>
              </w:rPr>
              <w:t>այո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74C5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74C5" w:rsidRPr="00B53132" w:rsidRDefault="007874C5" w:rsidP="002E2964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04</w:t>
            </w: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&gt;&gt; 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</w:t>
            </w: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&gt;&gt; 2019թ</w:t>
            </w:r>
          </w:p>
        </w:tc>
      </w:tr>
      <w:tr w:rsidR="007874C5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B53132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3132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874C5" w:rsidRPr="00B53132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874C5" w:rsidRPr="00F714C3" w:rsidTr="00C36528">
        <w:trPr>
          <w:trHeight w:val="54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74C5" w:rsidRPr="00F714C3" w:rsidTr="004A7F19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15" w:type="dxa"/>
            <w:gridSpan w:val="10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380" w:type="dxa"/>
            <w:gridSpan w:val="34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874C5" w:rsidRPr="00F714C3" w:rsidTr="004A7F19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34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874C5" w:rsidRPr="00F714C3" w:rsidTr="004A7F19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4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05" w:type="dxa"/>
            <w:gridSpan w:val="11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43" w:type="dxa"/>
            <w:gridSpan w:val="9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874C5" w:rsidRPr="00F714C3" w:rsidTr="004A7F19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10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8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43" w:type="dxa"/>
            <w:gridSpan w:val="3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874C5" w:rsidRPr="00F714C3" w:rsidTr="00637582">
        <w:trPr>
          <w:gridAfter w:val="44"/>
          <w:wAfter w:w="9495" w:type="dxa"/>
          <w:trHeight w:val="137"/>
        </w:trPr>
        <w:tc>
          <w:tcPr>
            <w:tcW w:w="1395" w:type="dxa"/>
            <w:gridSpan w:val="5"/>
            <w:tcBorders>
              <w:top w:val="nil"/>
            </w:tcBorders>
            <w:vAlign w:val="center"/>
          </w:tcPr>
          <w:p w:rsidR="007874C5" w:rsidRPr="00637582" w:rsidRDefault="007874C5" w:rsidP="00E70C4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</w:t>
            </w:r>
          </w:p>
        </w:tc>
      </w:tr>
      <w:tr w:rsidR="007874C5" w:rsidRPr="00F714C3" w:rsidTr="004A7F19">
        <w:trPr>
          <w:trHeight w:val="47"/>
        </w:trPr>
        <w:tc>
          <w:tcPr>
            <w:tcW w:w="1395" w:type="dxa"/>
            <w:gridSpan w:val="5"/>
            <w:vAlign w:val="center"/>
          </w:tcPr>
          <w:p w:rsidR="007874C5" w:rsidRPr="00637582" w:rsidRDefault="007874C5" w:rsidP="00637582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2115" w:type="dxa"/>
            <w:gridSpan w:val="10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637582">
              <w:rPr>
                <w:rFonts w:ascii="Sylfaen" w:hAnsi="Sylfaen"/>
                <w:bCs/>
                <w:sz w:val="18"/>
                <w:szCs w:val="18"/>
                <w:lang w:val="hy-AM"/>
              </w:rPr>
              <w:t>Կատյա Գևորգյան Ա/Ձ</w:t>
            </w:r>
          </w:p>
        </w:tc>
        <w:tc>
          <w:tcPr>
            <w:tcW w:w="1418" w:type="dxa"/>
            <w:gridSpan w:val="8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494802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494802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637582" w:rsidRDefault="007874C5" w:rsidP="00637582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494802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637582">
            <w:pPr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494802</w:t>
            </w:r>
          </w:p>
        </w:tc>
      </w:tr>
      <w:tr w:rsidR="007874C5" w:rsidRPr="00F714C3" w:rsidTr="00637582">
        <w:trPr>
          <w:gridAfter w:val="1"/>
          <w:wAfter w:w="6" w:type="dxa"/>
          <w:trHeight w:val="46"/>
        </w:trPr>
        <w:tc>
          <w:tcPr>
            <w:tcW w:w="10884" w:type="dxa"/>
            <w:gridSpan w:val="48"/>
            <w:tcBorders>
              <w:right w:val="single" w:sz="4" w:space="0" w:color="auto"/>
            </w:tcBorders>
          </w:tcPr>
          <w:p w:rsidR="007874C5" w:rsidRPr="00F714C3" w:rsidRDefault="007874C5"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2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  <w:tcBorders>
              <w:right w:val="single" w:sz="4" w:space="0" w:color="auto"/>
            </w:tcBorders>
          </w:tcPr>
          <w:p w:rsidR="007874C5" w:rsidRPr="00637582" w:rsidRDefault="007874C5" w:rsidP="00B733F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tcBorders>
              <w:left w:val="single" w:sz="4" w:space="0" w:color="auto"/>
            </w:tcBorders>
            <w:vAlign w:val="center"/>
          </w:tcPr>
          <w:p w:rsidR="007874C5" w:rsidRPr="00BF7713" w:rsidRDefault="007874C5" w:rsidP="006375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49486,5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49486,5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9897,3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9897,3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59383,8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59383,8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B733F4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637582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E685A" w:rsidRDefault="007874C5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49748,34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BE685A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49748,34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9949,66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9949,66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BE685A" w:rsidRDefault="007874C5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59698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59698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637582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E70C43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E70C43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E70C43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36295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36295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7259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7259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43554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43554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20367C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E862DE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36890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E862DE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36890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7378,00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7378,00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E862DE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44268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44268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59262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59262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11852,4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11852,4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71114,4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71114,4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343B37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59500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59500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11900,00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11900,00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343B37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71400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343B37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71400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42245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42245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8449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8449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50694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50694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E524B4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42840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42840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8568,00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8568,00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38791F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51408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761CF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51408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34509,7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34509,7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6902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6902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41412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41412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20367C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 xml:space="preserve"> 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F03D5F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35700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F03D5F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35700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7140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7140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F03D5F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42840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F03D5F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42840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2036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84441,2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84441,2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16888,3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16888,3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101329,5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101329,5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21AA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85095,83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85095,83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17019,17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17019,17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BF21AA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102115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BF21AA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102115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316A61" w:rsidRDefault="007874C5" w:rsidP="005F63F2">
            <w:pPr>
              <w:widowControl w:val="0"/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  <w:r w:rsidRPr="00316A61">
              <w:rPr>
                <w:rFonts w:ascii="Sylfaen" w:hAnsi="Sylfaen"/>
                <w:bCs/>
                <w:sz w:val="16"/>
                <w:szCs w:val="22"/>
                <w:lang w:val="ru-RU"/>
              </w:rPr>
              <w:t>&lt;&lt;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ԱրմինեՀավհաննիսյան</w:t>
            </w:r>
            <w:r w:rsidRPr="00316A61"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&gt;&gt;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</w:t>
            </w:r>
            <w:r w:rsidRPr="00316A61">
              <w:rPr>
                <w:rFonts w:ascii="Sylfaen" w:hAnsi="Sylfaen"/>
                <w:bCs/>
                <w:sz w:val="16"/>
                <w:szCs w:val="22"/>
                <w:lang w:val="ru-RU"/>
              </w:rPr>
              <w:t>/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  <w:t>321300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color w:val="FF0000"/>
                <w:sz w:val="18"/>
                <w:szCs w:val="18"/>
                <w:lang w:val="ru-RU"/>
              </w:rPr>
              <w:t>321300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64260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64260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633C5D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385560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385560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4A7F1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16A61">
              <w:rPr>
                <w:rFonts w:ascii="Sylfaen" w:hAnsi="Sylfaen"/>
                <w:bCs/>
                <w:color w:val="FF0000"/>
                <w:sz w:val="18"/>
                <w:szCs w:val="22"/>
                <w:lang w:val="ru-RU"/>
              </w:rPr>
              <w:t>&lt;&lt;</w:t>
            </w: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  <w:lang w:val="ru-RU"/>
              </w:rPr>
              <w:t>Շիրակֆուդ</w:t>
            </w:r>
            <w:r w:rsidRPr="00316A61">
              <w:rPr>
                <w:rFonts w:ascii="Sylfaen" w:hAnsi="Sylfaen"/>
                <w:bCs/>
                <w:color w:val="FF0000"/>
                <w:sz w:val="18"/>
                <w:szCs w:val="22"/>
                <w:lang w:val="ru-RU"/>
              </w:rPr>
              <w:t>&gt;&gt;</w:t>
            </w:r>
            <w:r w:rsidRPr="005F63F2">
              <w:rPr>
                <w:rFonts w:ascii="Sylfaen" w:hAnsi="Sylfaen"/>
                <w:bCs/>
                <w:color w:val="FF0000"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392700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392700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78540,00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78540,00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471240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471240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4A7F19">
            <w:pPr>
              <w:widowControl w:val="0"/>
              <w:ind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98526,2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98526,2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19705,3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19705,3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118231,5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118231,5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5F63F2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3C5D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99954,17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99954,17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19990,83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19990,83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633C5D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119945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119945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E14ED1" w:rsidRDefault="007874C5" w:rsidP="0020367C">
            <w:pPr>
              <w:rPr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jc w:val="center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4A7F19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&lt;&lt;ԱրմինեՀավհաննիսյան&gt;&gt;</w:t>
            </w:r>
            <w:r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 xml:space="preserve">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23562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23562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4712,4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4712,4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A77D5" w:rsidRDefault="007874C5" w:rsidP="0020367C">
            <w:pPr>
              <w:widowControl w:val="0"/>
              <w:jc w:val="center"/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28274,4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A77D5" w:rsidRDefault="007874C5" w:rsidP="0020367C">
            <w:pPr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28274,4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20367C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23800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8C11A3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23800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4760,0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4760,0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8C11A3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28560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8C11A3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28560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Default="007874C5" w:rsidP="0020367C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20367C">
            <w:pPr>
              <w:widowControl w:val="0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637582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940378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4A7F19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6777,2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6777,2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1355,3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1355,3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424263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8132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424263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8132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940378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940378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637582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Default="007874C5" w:rsidP="001A3D6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BF7713">
              <w:rPr>
                <w:rFonts w:ascii="Ariac" w:hAnsi="Ariac" w:cs="Ariac"/>
                <w:b/>
                <w:sz w:val="14"/>
                <w:szCs w:val="14"/>
              </w:rPr>
              <w:t xml:space="preserve"> </w:t>
            </w:r>
            <w:r>
              <w:rPr>
                <w:rFonts w:ascii="Ariac" w:hAnsi="Ariac" w:cs="Ariac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5B3F6D" w:rsidRDefault="007874C5" w:rsidP="001A3D67">
            <w:pPr>
              <w:widowControl w:val="0"/>
              <w:rPr>
                <w:rFonts w:ascii="Sylfaen" w:hAnsi="Sylfaen"/>
                <w:bCs/>
                <w:sz w:val="18"/>
                <w:szCs w:val="22"/>
              </w:rPr>
            </w:pP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00" w:type="dxa"/>
            <w:gridSpan w:val="6"/>
            <w:vAlign w:val="center"/>
          </w:tcPr>
          <w:p w:rsidR="007874C5" w:rsidRPr="00637582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1A3D6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1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BF7713" w:rsidRDefault="007874C5" w:rsidP="001A3D67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5B3F6D">
              <w:rPr>
                <w:rFonts w:ascii="Sylfaen" w:hAnsi="Sylfaen"/>
                <w:bCs/>
                <w:sz w:val="16"/>
                <w:szCs w:val="22"/>
              </w:rPr>
              <w:t>&lt;&lt;Արմինե Հավհաննիսյան&gt;&gt; Ա/Ձ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2036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6776,7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6776,7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1355,3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20367C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1355,3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282B08" w:rsidRDefault="007874C5" w:rsidP="0020367C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8132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8E21C8" w:rsidRDefault="007874C5" w:rsidP="0020367C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b/>
                <w:bCs/>
                <w:color w:val="FF0000"/>
                <w:sz w:val="18"/>
                <w:szCs w:val="18"/>
                <w:lang w:val="ru-RU"/>
              </w:rPr>
              <w:t>8132</w:t>
            </w:r>
          </w:p>
        </w:tc>
      </w:tr>
      <w:tr w:rsidR="007874C5" w:rsidRPr="00F714C3" w:rsidTr="004A7F19">
        <w:trPr>
          <w:trHeight w:val="46"/>
        </w:trPr>
        <w:tc>
          <w:tcPr>
            <w:tcW w:w="1350" w:type="dxa"/>
            <w:gridSpan w:val="4"/>
          </w:tcPr>
          <w:p w:rsidR="007874C5" w:rsidRPr="00637582" w:rsidRDefault="007874C5" w:rsidP="001A3D67">
            <w:pPr>
              <w:rPr>
                <w:rFonts w:ascii="Sylfaen" w:hAnsi="Sylfaen" w:cs="Arial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2</w:t>
            </w:r>
          </w:p>
        </w:tc>
        <w:tc>
          <w:tcPr>
            <w:tcW w:w="2520" w:type="dxa"/>
            <w:gridSpan w:val="13"/>
            <w:vAlign w:val="center"/>
          </w:tcPr>
          <w:p w:rsidR="007874C5" w:rsidRPr="00A7463C" w:rsidRDefault="007874C5" w:rsidP="001A3D67">
            <w:pPr>
              <w:widowControl w:val="0"/>
              <w:rPr>
                <w:rFonts w:ascii="Sylfaen" w:hAnsi="Sylfaen"/>
                <w:color w:val="000000"/>
                <w:sz w:val="16"/>
                <w:szCs w:val="22"/>
              </w:rPr>
            </w:pPr>
            <w:r w:rsidRPr="005B3F6D">
              <w:rPr>
                <w:rFonts w:ascii="Sylfaen" w:hAnsi="Sylfaen"/>
                <w:bCs/>
                <w:sz w:val="18"/>
                <w:szCs w:val="22"/>
              </w:rPr>
              <w:t>&lt;&lt;</w:t>
            </w:r>
            <w:r>
              <w:rPr>
                <w:rFonts w:ascii="Sylfaen" w:hAnsi="Sylfaen"/>
                <w:bCs/>
                <w:sz w:val="18"/>
                <w:szCs w:val="22"/>
                <w:lang w:val="ru-RU"/>
              </w:rPr>
              <w:t>Շիրակֆուդ</w:t>
            </w:r>
            <w:r w:rsidRPr="005B3F6D">
              <w:rPr>
                <w:rFonts w:ascii="Sylfaen" w:hAnsi="Sylfaen"/>
                <w:bCs/>
                <w:sz w:val="18"/>
                <w:szCs w:val="22"/>
              </w:rPr>
              <w:t>&gt;&gt;</w:t>
            </w:r>
            <w:r w:rsidRPr="005B3F6D">
              <w:rPr>
                <w:rFonts w:ascii="Sylfaen" w:hAnsi="Sylfaen"/>
                <w:bCs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1058" w:type="dxa"/>
            <w:gridSpan w:val="6"/>
            <w:vAlign w:val="center"/>
          </w:tcPr>
          <w:p w:rsidR="007874C5" w:rsidRPr="00BF6709" w:rsidRDefault="007874C5" w:rsidP="001A3D67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7132,67</w:t>
            </w:r>
          </w:p>
        </w:tc>
        <w:tc>
          <w:tcPr>
            <w:tcW w:w="1314" w:type="dxa"/>
            <w:gridSpan w:val="6"/>
            <w:vAlign w:val="center"/>
          </w:tcPr>
          <w:p w:rsidR="007874C5" w:rsidRPr="00637582" w:rsidRDefault="007874C5" w:rsidP="001A3D67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7132,67</w:t>
            </w:r>
          </w:p>
        </w:tc>
        <w:tc>
          <w:tcPr>
            <w:tcW w:w="1229" w:type="dxa"/>
            <w:gridSpan w:val="5"/>
            <w:vAlign w:val="center"/>
          </w:tcPr>
          <w:p w:rsidR="007874C5" w:rsidRPr="00637582" w:rsidRDefault="007874C5" w:rsidP="001A3D67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1426,66</w:t>
            </w:r>
          </w:p>
        </w:tc>
        <w:tc>
          <w:tcPr>
            <w:tcW w:w="1076" w:type="dxa"/>
            <w:gridSpan w:val="6"/>
            <w:vAlign w:val="center"/>
          </w:tcPr>
          <w:p w:rsidR="007874C5" w:rsidRPr="00637582" w:rsidRDefault="007874C5" w:rsidP="001A3D67">
            <w:pPr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1426,66</w:t>
            </w:r>
          </w:p>
        </w:tc>
        <w:tc>
          <w:tcPr>
            <w:tcW w:w="1100" w:type="dxa"/>
            <w:gridSpan w:val="6"/>
            <w:vAlign w:val="center"/>
          </w:tcPr>
          <w:p w:rsidR="007874C5" w:rsidRPr="00282B08" w:rsidRDefault="007874C5" w:rsidP="001A3D67">
            <w:pPr>
              <w:widowControl w:val="0"/>
              <w:jc w:val="center"/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8560</w:t>
            </w:r>
          </w:p>
        </w:tc>
        <w:tc>
          <w:tcPr>
            <w:tcW w:w="1243" w:type="dxa"/>
            <w:gridSpan w:val="3"/>
            <w:vAlign w:val="center"/>
          </w:tcPr>
          <w:p w:rsidR="007874C5" w:rsidRPr="00637582" w:rsidRDefault="007874C5" w:rsidP="001A3D67">
            <w:pPr>
              <w:jc w:val="center"/>
              <w:rPr>
                <w:rFonts w:ascii="Sylfaen" w:hAnsi="Sylfaen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 w:cs="Arial"/>
                <w:color w:val="FF0000"/>
                <w:sz w:val="18"/>
                <w:szCs w:val="18"/>
                <w:lang w:val="ru-RU"/>
              </w:rPr>
              <w:t>8560</w:t>
            </w:r>
          </w:p>
        </w:tc>
      </w:tr>
      <w:tr w:rsidR="007874C5" w:rsidRPr="00F714C3" w:rsidTr="00C36528">
        <w:trPr>
          <w:trHeight w:val="290"/>
        </w:trPr>
        <w:tc>
          <w:tcPr>
            <w:tcW w:w="2387" w:type="dxa"/>
            <w:gridSpan w:val="9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3" w:type="dxa"/>
            <w:gridSpan w:val="40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874C5" w:rsidRPr="00F714C3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74C5" w:rsidRPr="00F714C3" w:rsidTr="00C36528">
        <w:tc>
          <w:tcPr>
            <w:tcW w:w="10890" w:type="dxa"/>
            <w:gridSpan w:val="49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74C5" w:rsidRPr="00F714C3" w:rsidTr="00C36528">
        <w:tc>
          <w:tcPr>
            <w:tcW w:w="818" w:type="dxa"/>
            <w:gridSpan w:val="2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5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1" w:type="dxa"/>
            <w:gridSpan w:val="42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874C5" w:rsidRPr="00F714C3" w:rsidTr="00C36528">
        <w:tc>
          <w:tcPr>
            <w:tcW w:w="818" w:type="dxa"/>
            <w:gridSpan w:val="2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780" w:type="dxa"/>
            <w:gridSpan w:val="4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302" w:type="dxa"/>
            <w:gridSpan w:val="5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662" w:type="dxa"/>
            <w:gridSpan w:val="4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55" w:type="dxa"/>
            <w:gridSpan w:val="2"/>
            <w:vAlign w:val="center"/>
          </w:tcPr>
          <w:p w:rsidR="007874C5" w:rsidRPr="00F714C3" w:rsidRDefault="007874C5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874C5" w:rsidRPr="00F714C3" w:rsidTr="00C36528">
        <w:trPr>
          <w:trHeight w:val="40"/>
        </w:trPr>
        <w:tc>
          <w:tcPr>
            <w:tcW w:w="818" w:type="dxa"/>
            <w:gridSpan w:val="2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5"/>
          </w:tcPr>
          <w:p w:rsidR="007874C5" w:rsidRPr="00F714C3" w:rsidRDefault="007874C5" w:rsidP="00E70C43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7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</w:tcPr>
          <w:p w:rsidR="007874C5" w:rsidRPr="00F714C3" w:rsidRDefault="007874C5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5" w:type="dxa"/>
            <w:gridSpan w:val="2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rPr>
          <w:trHeight w:val="367"/>
        </w:trPr>
        <w:tc>
          <w:tcPr>
            <w:tcW w:w="2414" w:type="dxa"/>
            <w:gridSpan w:val="10"/>
            <w:vAlign w:val="center"/>
          </w:tcPr>
          <w:p w:rsidR="007874C5" w:rsidRPr="00F714C3" w:rsidRDefault="007874C5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76" w:type="dxa"/>
            <w:gridSpan w:val="39"/>
            <w:vAlign w:val="center"/>
          </w:tcPr>
          <w:p w:rsidR="007874C5" w:rsidRPr="00F714C3" w:rsidRDefault="007874C5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rPr>
          <w:trHeight w:val="367"/>
        </w:trPr>
        <w:tc>
          <w:tcPr>
            <w:tcW w:w="2414" w:type="dxa"/>
            <w:gridSpan w:val="10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76" w:type="dxa"/>
            <w:gridSpan w:val="39"/>
            <w:vAlign w:val="center"/>
          </w:tcPr>
          <w:p w:rsidR="007874C5" w:rsidRPr="00F714C3" w:rsidRDefault="007874C5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rPr>
          <w:trHeight w:val="289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874C5" w:rsidRPr="00F714C3" w:rsidTr="00C36528">
        <w:trPr>
          <w:trHeight w:val="346"/>
        </w:trPr>
        <w:tc>
          <w:tcPr>
            <w:tcW w:w="4758" w:type="dxa"/>
            <w:gridSpan w:val="22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7874C5" w:rsidRPr="00F714C3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10.12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7874C5" w:rsidRPr="00F714C3" w:rsidTr="00C36528">
        <w:trPr>
          <w:trHeight w:val="358"/>
        </w:trPr>
        <w:tc>
          <w:tcPr>
            <w:tcW w:w="4758" w:type="dxa"/>
            <w:gridSpan w:val="22"/>
            <w:vMerge w:val="restart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2" w:type="dxa"/>
            <w:gridSpan w:val="12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874C5" w:rsidRPr="007E5775" w:rsidTr="002C143F">
        <w:trPr>
          <w:trHeight w:val="611"/>
        </w:trPr>
        <w:tc>
          <w:tcPr>
            <w:tcW w:w="4758" w:type="dxa"/>
            <w:gridSpan w:val="22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vAlign w:val="center"/>
          </w:tcPr>
          <w:p w:rsidR="007874C5" w:rsidRPr="00F714C3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82" w:type="dxa"/>
            <w:gridSpan w:val="12"/>
            <w:vAlign w:val="center"/>
          </w:tcPr>
          <w:p w:rsidR="007874C5" w:rsidRPr="00F714C3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24.12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Pr="007E577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 ներառյալ</w:t>
            </w:r>
          </w:p>
        </w:tc>
      </w:tr>
      <w:tr w:rsidR="007874C5" w:rsidRPr="0025058D" w:rsidTr="00C36528">
        <w:trPr>
          <w:trHeight w:val="344"/>
        </w:trPr>
        <w:tc>
          <w:tcPr>
            <w:tcW w:w="4758" w:type="dxa"/>
            <w:gridSpan w:val="22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7874C5" w:rsidRPr="0025058D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7874C5" w:rsidRPr="00C615AF" w:rsidTr="00C36528">
        <w:trPr>
          <w:trHeight w:val="344"/>
        </w:trPr>
        <w:tc>
          <w:tcPr>
            <w:tcW w:w="4758" w:type="dxa"/>
            <w:gridSpan w:val="22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2" w:type="dxa"/>
            <w:gridSpan w:val="27"/>
            <w:vAlign w:val="center"/>
          </w:tcPr>
          <w:p w:rsidR="007874C5" w:rsidRPr="0025058D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25058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</w:t>
            </w:r>
          </w:p>
        </w:tc>
      </w:tr>
      <w:tr w:rsidR="007874C5" w:rsidRPr="00C615AF" w:rsidTr="00C36528">
        <w:trPr>
          <w:trHeight w:val="344"/>
        </w:trPr>
        <w:tc>
          <w:tcPr>
            <w:tcW w:w="4758" w:type="dxa"/>
            <w:gridSpan w:val="22"/>
            <w:vAlign w:val="center"/>
          </w:tcPr>
          <w:p w:rsidR="007874C5" w:rsidRPr="00F714C3" w:rsidRDefault="007874C5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32" w:type="dxa"/>
            <w:gridSpan w:val="27"/>
            <w:vAlign w:val="center"/>
          </w:tcPr>
          <w:p w:rsidR="007874C5" w:rsidRPr="00F714C3" w:rsidRDefault="007874C5" w:rsidP="002E296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</w:t>
            </w: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  <w:r w:rsidRPr="00C615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.2019թ.</w:t>
            </w:r>
          </w:p>
        </w:tc>
      </w:tr>
      <w:tr w:rsidR="007874C5" w:rsidRPr="00C615AF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C615AF" w:rsidTr="00C36528">
        <w:tc>
          <w:tcPr>
            <w:tcW w:w="818" w:type="dxa"/>
            <w:gridSpan w:val="2"/>
            <w:vMerge w:val="restart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51" w:type="dxa"/>
            <w:gridSpan w:val="41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874C5" w:rsidRPr="00F714C3" w:rsidTr="00C36528">
        <w:trPr>
          <w:trHeight w:val="237"/>
        </w:trPr>
        <w:tc>
          <w:tcPr>
            <w:tcW w:w="818" w:type="dxa"/>
            <w:gridSpan w:val="2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6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530" w:type="dxa"/>
            <w:gridSpan w:val="7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29" w:type="dxa"/>
            <w:gridSpan w:val="5"/>
            <w:vMerge w:val="restart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1" w:type="dxa"/>
            <w:gridSpan w:val="13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874C5" w:rsidRPr="00F714C3" w:rsidTr="00C36528">
        <w:trPr>
          <w:trHeight w:val="238"/>
        </w:trPr>
        <w:tc>
          <w:tcPr>
            <w:tcW w:w="818" w:type="dxa"/>
            <w:gridSpan w:val="2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21" w:type="dxa"/>
            <w:gridSpan w:val="13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874C5" w:rsidRPr="00F714C3" w:rsidTr="00C36528">
        <w:trPr>
          <w:trHeight w:val="263"/>
        </w:trPr>
        <w:tc>
          <w:tcPr>
            <w:tcW w:w="818" w:type="dxa"/>
            <w:gridSpan w:val="2"/>
            <w:vMerge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6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7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91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7874C5" w:rsidRPr="00F714C3" w:rsidTr="00C36528">
        <w:trPr>
          <w:trHeight w:val="146"/>
        </w:trPr>
        <w:tc>
          <w:tcPr>
            <w:tcW w:w="818" w:type="dxa"/>
            <w:gridSpan w:val="2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40725A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16"/>
                <w:lang w:val="hy-AM"/>
              </w:rPr>
              <w:t>Կատյա Գևորգյան Ա/Ձ</w:t>
            </w:r>
          </w:p>
        </w:tc>
        <w:tc>
          <w:tcPr>
            <w:tcW w:w="1859" w:type="dxa"/>
            <w:gridSpan w:val="10"/>
            <w:vAlign w:val="center"/>
          </w:tcPr>
          <w:p w:rsidR="007874C5" w:rsidRPr="003701CF" w:rsidRDefault="007874C5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12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27.12.2019</w:t>
            </w:r>
          </w:p>
        </w:tc>
        <w:tc>
          <w:tcPr>
            <w:tcW w:w="1530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</w:t>
            </w:r>
          </w:p>
        </w:tc>
        <w:tc>
          <w:tcPr>
            <w:tcW w:w="829" w:type="dxa"/>
            <w:gridSpan w:val="5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494802</w:t>
            </w:r>
          </w:p>
        </w:tc>
        <w:tc>
          <w:tcPr>
            <w:tcW w:w="2091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ru-RU"/>
              </w:rPr>
              <w:t>494802</w:t>
            </w:r>
          </w:p>
        </w:tc>
      </w:tr>
      <w:tr w:rsidR="007874C5" w:rsidRPr="0040725A" w:rsidTr="00C36528">
        <w:trPr>
          <w:trHeight w:val="146"/>
        </w:trPr>
        <w:tc>
          <w:tcPr>
            <w:tcW w:w="818" w:type="dxa"/>
            <w:gridSpan w:val="2"/>
            <w:vAlign w:val="center"/>
          </w:tcPr>
          <w:p w:rsidR="007874C5" w:rsidRPr="0040725A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2-11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40725A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>&lt;&lt;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Արմինե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Հավհաննիսյան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 xml:space="preserve">&gt;&gt; 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Ա</w:t>
            </w:r>
            <w:r w:rsidRPr="0040725A">
              <w:rPr>
                <w:rFonts w:ascii="Sylfaen" w:hAnsi="Sylfaen"/>
                <w:bCs/>
                <w:sz w:val="16"/>
                <w:szCs w:val="22"/>
                <w:lang w:val="ru-RU"/>
              </w:rPr>
              <w:t>/</w:t>
            </w:r>
            <w:r w:rsidRPr="005B3F6D">
              <w:rPr>
                <w:rFonts w:ascii="Sylfaen" w:hAnsi="Sylfaen"/>
                <w:bCs/>
                <w:sz w:val="16"/>
                <w:szCs w:val="22"/>
              </w:rPr>
              <w:t>Ձ</w:t>
            </w:r>
            <w:r w:rsidRPr="0040725A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vAlign w:val="center"/>
          </w:tcPr>
          <w:p w:rsidR="007874C5" w:rsidRPr="003701CF" w:rsidRDefault="007874C5" w:rsidP="00E70C43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1212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27.12.2019</w:t>
            </w:r>
          </w:p>
        </w:tc>
        <w:tc>
          <w:tcPr>
            <w:tcW w:w="1530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25,12,2020</w:t>
            </w:r>
          </w:p>
        </w:tc>
        <w:tc>
          <w:tcPr>
            <w:tcW w:w="829" w:type="dxa"/>
            <w:gridSpan w:val="5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F4F25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8B76CF">
              <w:rPr>
                <w:rFonts w:ascii="Sylfaen" w:hAnsi="Sylfaen"/>
                <w:color w:val="FF0000"/>
                <w:sz w:val="20"/>
                <w:lang w:val="hy-AM"/>
              </w:rPr>
              <w:t>907685,6</w:t>
            </w:r>
          </w:p>
        </w:tc>
        <w:tc>
          <w:tcPr>
            <w:tcW w:w="2091" w:type="dxa"/>
            <w:gridSpan w:val="6"/>
            <w:vAlign w:val="center"/>
          </w:tcPr>
          <w:p w:rsidR="007874C5" w:rsidRPr="0080691A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ru-RU"/>
              </w:rPr>
            </w:pPr>
            <w:r w:rsidRPr="009F4F25">
              <w:rPr>
                <w:rFonts w:ascii="Sylfaen" w:hAnsi="Sylfaen"/>
                <w:sz w:val="20"/>
                <w:lang w:val="hy-AM"/>
              </w:rPr>
              <w:t xml:space="preserve"> </w:t>
            </w:r>
            <w:r w:rsidRPr="008B76CF">
              <w:rPr>
                <w:rFonts w:ascii="Sylfaen" w:hAnsi="Sylfaen"/>
                <w:color w:val="FF0000"/>
                <w:sz w:val="20"/>
                <w:lang w:val="hy-AM"/>
              </w:rPr>
              <w:t>907685,6</w:t>
            </w:r>
          </w:p>
        </w:tc>
      </w:tr>
      <w:tr w:rsidR="007874C5" w:rsidRPr="00F714C3" w:rsidTr="00C36528">
        <w:trPr>
          <w:trHeight w:val="150"/>
        </w:trPr>
        <w:tc>
          <w:tcPr>
            <w:tcW w:w="10890" w:type="dxa"/>
            <w:gridSpan w:val="49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874C5" w:rsidRPr="00F714C3" w:rsidTr="00C36528">
        <w:trPr>
          <w:trHeight w:val="125"/>
        </w:trPr>
        <w:tc>
          <w:tcPr>
            <w:tcW w:w="818" w:type="dxa"/>
            <w:gridSpan w:val="2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5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0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26" w:type="dxa"/>
            <w:gridSpan w:val="7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874C5" w:rsidRPr="00F714C3" w:rsidTr="00C36528">
        <w:trPr>
          <w:trHeight w:val="155"/>
        </w:trPr>
        <w:tc>
          <w:tcPr>
            <w:tcW w:w="818" w:type="dxa"/>
            <w:gridSpan w:val="2"/>
            <w:vAlign w:val="center"/>
          </w:tcPr>
          <w:p w:rsidR="007874C5" w:rsidRPr="00F714C3" w:rsidRDefault="007874C5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40725A" w:rsidRDefault="007874C5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0725A">
              <w:rPr>
                <w:rFonts w:ascii="Sylfaen" w:hAnsi="Sylfaen"/>
                <w:bCs/>
                <w:sz w:val="16"/>
                <w:szCs w:val="16"/>
                <w:lang w:val="hy-AM"/>
              </w:rPr>
              <w:t>Կատյա Գևորգյան Ա/Ձ</w:t>
            </w:r>
          </w:p>
        </w:tc>
        <w:tc>
          <w:tcPr>
            <w:tcW w:w="2689" w:type="dxa"/>
            <w:gridSpan w:val="15"/>
            <w:vAlign w:val="center"/>
          </w:tcPr>
          <w:p w:rsidR="007874C5" w:rsidRPr="00C81723" w:rsidRDefault="007874C5" w:rsidP="009D24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>ՀՀ Արարատի մարզ, գ</w:t>
            </w:r>
            <w:r w:rsidRPr="000205FA">
              <w:rPr>
                <w:rFonts w:ascii="Times New Roman" w:hAnsi="Times New Roman"/>
                <w:bCs/>
                <w:sz w:val="16"/>
                <w:szCs w:val="22"/>
                <w:lang w:val="hy-AM"/>
              </w:rPr>
              <w:t>․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 </w:t>
            </w:r>
            <w:r w:rsidRPr="000205FA">
              <w:rPr>
                <w:rFonts w:ascii="Sylfaen" w:hAnsi="Sylfaen" w:cs="Sylfaen"/>
                <w:bCs/>
                <w:sz w:val="16"/>
                <w:szCs w:val="22"/>
                <w:lang w:val="hy-AM"/>
              </w:rPr>
              <w:t>Դալար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, </w:t>
            </w:r>
            <w:r w:rsidRPr="000205FA">
              <w:rPr>
                <w:rFonts w:ascii="Sylfaen" w:hAnsi="Sylfaen" w:cs="Sylfaen"/>
                <w:bCs/>
                <w:sz w:val="16"/>
                <w:szCs w:val="22"/>
                <w:lang w:val="hy-AM"/>
              </w:rPr>
              <w:t>Գրիբոյեդովի</w:t>
            </w:r>
            <w:r w:rsidRPr="000205FA">
              <w:rPr>
                <w:rFonts w:ascii="Sylfaen" w:hAnsi="Sylfaen"/>
                <w:bCs/>
                <w:sz w:val="16"/>
                <w:szCs w:val="22"/>
                <w:lang w:val="hy-AM"/>
              </w:rPr>
              <w:t xml:space="preserve"> 4</w:t>
            </w:r>
          </w:p>
        </w:tc>
        <w:tc>
          <w:tcPr>
            <w:tcW w:w="2099" w:type="dxa"/>
            <w:gridSpan w:val="9"/>
            <w:vAlign w:val="center"/>
          </w:tcPr>
          <w:p w:rsidR="007874C5" w:rsidRPr="000205FA" w:rsidRDefault="007874C5" w:rsidP="009D24E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0205FA">
              <w:rPr>
                <w:rFonts w:ascii="Sylfaen" w:hAnsi="Sylfaen"/>
                <w:bCs/>
                <w:sz w:val="18"/>
                <w:szCs w:val="22"/>
                <w:lang w:val="en-GB"/>
              </w:rPr>
              <w:t>Katgev85</w:t>
            </w:r>
            <w:r w:rsidRPr="000205FA">
              <w:rPr>
                <w:rFonts w:ascii="Sylfaen" w:hAnsi="Sylfaen"/>
                <w:bCs/>
                <w:sz w:val="18"/>
                <w:szCs w:val="22"/>
              </w:rPr>
              <w:t>@mail.ru</w:t>
            </w:r>
          </w:p>
        </w:tc>
        <w:tc>
          <w:tcPr>
            <w:tcW w:w="1737" w:type="dxa"/>
            <w:gridSpan w:val="10"/>
            <w:vAlign w:val="center"/>
          </w:tcPr>
          <w:p w:rsidR="007874C5" w:rsidRPr="003701CF" w:rsidRDefault="007874C5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479930365960000</w:t>
            </w:r>
          </w:p>
        </w:tc>
        <w:tc>
          <w:tcPr>
            <w:tcW w:w="2126" w:type="dxa"/>
            <w:gridSpan w:val="7"/>
            <w:vAlign w:val="center"/>
          </w:tcPr>
          <w:p w:rsidR="007874C5" w:rsidRPr="003802EC" w:rsidRDefault="007874C5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004010930</w:t>
            </w:r>
          </w:p>
        </w:tc>
      </w:tr>
      <w:tr w:rsidR="007874C5" w:rsidRPr="00F714C3" w:rsidTr="00826522">
        <w:trPr>
          <w:trHeight w:val="155"/>
        </w:trPr>
        <w:tc>
          <w:tcPr>
            <w:tcW w:w="818" w:type="dxa"/>
            <w:gridSpan w:val="2"/>
            <w:vAlign w:val="center"/>
          </w:tcPr>
          <w:p w:rsidR="007874C5" w:rsidRPr="0040725A" w:rsidRDefault="007874C5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1E1923" w:rsidRDefault="007874C5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&lt;&lt;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Արմինե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Հավհաննիսյան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&gt;&gt; 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Ա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/</w:t>
            </w:r>
            <w:r w:rsidRPr="001E1923">
              <w:rPr>
                <w:rFonts w:ascii="Sylfaen" w:hAnsi="Sylfaen"/>
                <w:bCs/>
                <w:sz w:val="16"/>
                <w:szCs w:val="16"/>
              </w:rPr>
              <w:t>Ձ</w:t>
            </w: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89" w:type="dxa"/>
            <w:gridSpan w:val="15"/>
            <w:vAlign w:val="center"/>
          </w:tcPr>
          <w:p w:rsidR="007874C5" w:rsidRPr="001E1923" w:rsidRDefault="007874C5" w:rsidP="009D24EC">
            <w:pPr>
              <w:pStyle w:val="BodyText"/>
              <w:spacing w:line="288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Ք. Արտաշատ </w:t>
            </w:r>
          </w:p>
          <w:p w:rsidR="007874C5" w:rsidRPr="001E1923" w:rsidRDefault="007874C5" w:rsidP="009D24EC">
            <w:pPr>
              <w:pStyle w:val="BodyText"/>
              <w:spacing w:line="288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bCs/>
                <w:sz w:val="16"/>
                <w:szCs w:val="16"/>
                <w:lang w:val="ru-RU"/>
              </w:rPr>
              <w:t>Հ. Թովասյան7/19</w:t>
            </w:r>
          </w:p>
        </w:tc>
        <w:tc>
          <w:tcPr>
            <w:tcW w:w="2099" w:type="dxa"/>
            <w:gridSpan w:val="9"/>
          </w:tcPr>
          <w:p w:rsidR="007874C5" w:rsidRPr="001E1923" w:rsidRDefault="007874C5" w:rsidP="009D24EC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Cs/>
                <w:color w:val="0000FF"/>
                <w:sz w:val="16"/>
                <w:szCs w:val="16"/>
                <w:u w:val="single"/>
                <w:lang w:val="ru-RU"/>
              </w:rPr>
            </w:pPr>
            <w:r w:rsidRPr="001E1923">
              <w:rPr>
                <w:rFonts w:ascii="Times New Roman" w:hAnsi="Times New Roman"/>
                <w:bCs/>
                <w:color w:val="0000FF"/>
                <w:sz w:val="16"/>
                <w:szCs w:val="16"/>
                <w:u w:val="single"/>
                <w:lang w:val="ru-RU"/>
              </w:rPr>
              <w:t>arminehovhan78@mail.ru</w:t>
            </w:r>
          </w:p>
          <w:p w:rsidR="007874C5" w:rsidRPr="001E1923" w:rsidRDefault="007874C5" w:rsidP="009D24EC">
            <w:pPr>
              <w:pStyle w:val="BodyText"/>
              <w:spacing w:line="288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1E1923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093 03-56-16</w:t>
            </w:r>
          </w:p>
        </w:tc>
        <w:tc>
          <w:tcPr>
            <w:tcW w:w="1737" w:type="dxa"/>
            <w:gridSpan w:val="10"/>
            <w:vAlign w:val="center"/>
          </w:tcPr>
          <w:p w:rsidR="007874C5" w:rsidRPr="00C64FC5" w:rsidRDefault="007874C5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163098332105</w:t>
            </w:r>
          </w:p>
        </w:tc>
        <w:tc>
          <w:tcPr>
            <w:tcW w:w="2126" w:type="dxa"/>
            <w:gridSpan w:val="7"/>
            <w:vAlign w:val="center"/>
          </w:tcPr>
          <w:p w:rsidR="007874C5" w:rsidRPr="00F96940" w:rsidRDefault="007874C5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008668949</w:t>
            </w:r>
          </w:p>
        </w:tc>
      </w:tr>
      <w:tr w:rsidR="007874C5" w:rsidRPr="00F714C3" w:rsidTr="00B80935">
        <w:trPr>
          <w:trHeight w:val="155"/>
        </w:trPr>
        <w:tc>
          <w:tcPr>
            <w:tcW w:w="818" w:type="dxa"/>
            <w:gridSpan w:val="2"/>
            <w:vAlign w:val="center"/>
          </w:tcPr>
          <w:p w:rsidR="007874C5" w:rsidRPr="0040725A" w:rsidRDefault="007874C5" w:rsidP="009D24E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21" w:type="dxa"/>
            <w:gridSpan w:val="6"/>
            <w:vAlign w:val="center"/>
          </w:tcPr>
          <w:p w:rsidR="007874C5" w:rsidRPr="001E1923" w:rsidRDefault="007874C5" w:rsidP="009D24E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1E1923">
              <w:rPr>
                <w:rFonts w:ascii="Sylfaen" w:hAnsi="Sylfaen"/>
                <w:bCs/>
                <w:sz w:val="16"/>
                <w:szCs w:val="16"/>
                <w:lang w:val="ru-RU"/>
              </w:rPr>
              <w:t>&lt;&lt;Շիրակֆուդ&gt;&gt;</w:t>
            </w:r>
            <w:r w:rsidRPr="001E1923">
              <w:rPr>
                <w:rFonts w:ascii="Sylfaen" w:hAnsi="Sylfaen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89" w:type="dxa"/>
            <w:gridSpan w:val="15"/>
            <w:vAlign w:val="center"/>
          </w:tcPr>
          <w:p w:rsidR="007874C5" w:rsidRPr="001E1923" w:rsidRDefault="007874C5" w:rsidP="009D24EC">
            <w:pPr>
              <w:pStyle w:val="BodyText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1923">
              <w:rPr>
                <w:rFonts w:ascii="Arial" w:hAnsi="Arial" w:cs="Arial"/>
                <w:sz w:val="16"/>
                <w:szCs w:val="16"/>
                <w:lang w:val="ru-RU"/>
              </w:rPr>
              <w:t>Ք. Երևան Վանցյան 61ա</w:t>
            </w:r>
          </w:p>
        </w:tc>
        <w:tc>
          <w:tcPr>
            <w:tcW w:w="2099" w:type="dxa"/>
            <w:gridSpan w:val="9"/>
          </w:tcPr>
          <w:p w:rsidR="007874C5" w:rsidRPr="001E1923" w:rsidRDefault="007874C5" w:rsidP="009D24EC">
            <w:pPr>
              <w:pStyle w:val="BodyText"/>
              <w:jc w:val="center"/>
              <w:rPr>
                <w:rFonts w:ascii="Times New Roman" w:hAnsi="Times New Roman"/>
                <w:color w:val="0000FF"/>
                <w:sz w:val="16"/>
                <w:szCs w:val="16"/>
                <w:lang w:val="ru-RU"/>
              </w:rPr>
            </w:pPr>
            <w:hyperlink r:id="rId7" w:history="1">
              <w:r w:rsidRPr="001E1923">
                <w:rPr>
                  <w:rStyle w:val="Hyperlink"/>
                  <w:rFonts w:ascii="Times New Roman" w:hAnsi="Times New Roman"/>
                  <w:sz w:val="16"/>
                  <w:szCs w:val="16"/>
                  <w:lang w:val="ru-RU"/>
                </w:rPr>
                <w:t>shirakfood@mail.ru</w:t>
              </w:r>
            </w:hyperlink>
          </w:p>
          <w:p w:rsidR="007874C5" w:rsidRPr="001E1923" w:rsidRDefault="007874C5" w:rsidP="009D24EC">
            <w:pPr>
              <w:pStyle w:val="BodyText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E1923">
              <w:rPr>
                <w:rFonts w:ascii="Times New Roman" w:hAnsi="Times New Roman"/>
                <w:sz w:val="16"/>
                <w:szCs w:val="16"/>
                <w:lang w:val="ru-RU"/>
              </w:rPr>
              <w:t>041 16-12-70</w:t>
            </w:r>
          </w:p>
        </w:tc>
        <w:tc>
          <w:tcPr>
            <w:tcW w:w="1737" w:type="dxa"/>
            <w:gridSpan w:val="10"/>
            <w:vAlign w:val="center"/>
          </w:tcPr>
          <w:p w:rsidR="007874C5" w:rsidRPr="00436DAF" w:rsidRDefault="007874C5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15100085379700</w:t>
            </w:r>
          </w:p>
        </w:tc>
        <w:tc>
          <w:tcPr>
            <w:tcW w:w="2126" w:type="dxa"/>
            <w:gridSpan w:val="7"/>
            <w:vAlign w:val="center"/>
          </w:tcPr>
          <w:p w:rsidR="007874C5" w:rsidRPr="00F96940" w:rsidRDefault="007874C5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ru-RU"/>
              </w:rPr>
              <w:t>AM0431892</w:t>
            </w:r>
          </w:p>
        </w:tc>
      </w:tr>
      <w:tr w:rsidR="007874C5" w:rsidRPr="00F714C3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3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74C5" w:rsidRPr="00F714C3" w:rsidRDefault="007874C5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874C5" w:rsidRPr="00F714C3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4A7F19" w:rsidTr="00C36528">
        <w:trPr>
          <w:trHeight w:val="475"/>
        </w:trPr>
        <w:tc>
          <w:tcPr>
            <w:tcW w:w="2558" w:type="dxa"/>
            <w:gridSpan w:val="11"/>
          </w:tcPr>
          <w:p w:rsidR="007874C5" w:rsidRPr="00050B1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38"/>
          </w:tcPr>
          <w:p w:rsidR="007874C5" w:rsidRPr="00050B1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874C5" w:rsidRPr="004A7F19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050B1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4A7F19" w:rsidTr="00C36528">
        <w:trPr>
          <w:trHeight w:val="427"/>
        </w:trPr>
        <w:tc>
          <w:tcPr>
            <w:tcW w:w="2558" w:type="dxa"/>
            <w:gridSpan w:val="11"/>
            <w:vAlign w:val="center"/>
          </w:tcPr>
          <w:p w:rsidR="007874C5" w:rsidRPr="00050B1D" w:rsidRDefault="007874C5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2" w:type="dxa"/>
            <w:gridSpan w:val="38"/>
            <w:vAlign w:val="center"/>
          </w:tcPr>
          <w:p w:rsidR="007874C5" w:rsidRPr="00050B1D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874C5" w:rsidRPr="004A7F19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050B1D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4A7F19" w:rsidTr="00C36528">
        <w:trPr>
          <w:trHeight w:val="427"/>
        </w:trPr>
        <w:tc>
          <w:tcPr>
            <w:tcW w:w="2558" w:type="dxa"/>
            <w:gridSpan w:val="11"/>
            <w:vAlign w:val="center"/>
          </w:tcPr>
          <w:p w:rsidR="007874C5" w:rsidRPr="00050B1D" w:rsidRDefault="007874C5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50B1D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32" w:type="dxa"/>
            <w:gridSpan w:val="38"/>
            <w:vAlign w:val="center"/>
          </w:tcPr>
          <w:p w:rsidR="007874C5" w:rsidRPr="00050B1D" w:rsidRDefault="007874C5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874C5" w:rsidRPr="004A7F19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874C5" w:rsidRPr="00F714C3" w:rsidTr="00C36528">
        <w:trPr>
          <w:trHeight w:val="427"/>
        </w:trPr>
        <w:tc>
          <w:tcPr>
            <w:tcW w:w="2558" w:type="dxa"/>
            <w:gridSpan w:val="11"/>
            <w:vAlign w:val="center"/>
          </w:tcPr>
          <w:p w:rsidR="007874C5" w:rsidRPr="00F714C3" w:rsidRDefault="007874C5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2" w:type="dxa"/>
            <w:gridSpan w:val="38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874C5" w:rsidRPr="00F714C3" w:rsidTr="00C36528">
        <w:trPr>
          <w:trHeight w:val="288"/>
        </w:trPr>
        <w:tc>
          <w:tcPr>
            <w:tcW w:w="10890" w:type="dxa"/>
            <w:gridSpan w:val="49"/>
            <w:shd w:val="clear" w:color="auto" w:fill="99CCFF"/>
            <w:vAlign w:val="center"/>
          </w:tcPr>
          <w:p w:rsidR="007874C5" w:rsidRPr="00F714C3" w:rsidRDefault="007874C5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874C5" w:rsidRPr="00F714C3" w:rsidTr="00C36528">
        <w:trPr>
          <w:trHeight w:val="227"/>
        </w:trPr>
        <w:tc>
          <w:tcPr>
            <w:tcW w:w="10890" w:type="dxa"/>
            <w:gridSpan w:val="49"/>
            <w:vAlign w:val="center"/>
          </w:tcPr>
          <w:p w:rsidR="007874C5" w:rsidRPr="00F714C3" w:rsidRDefault="007874C5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74C5" w:rsidRPr="00F714C3" w:rsidTr="00C36528">
        <w:trPr>
          <w:trHeight w:val="47"/>
        </w:trPr>
        <w:tc>
          <w:tcPr>
            <w:tcW w:w="3111" w:type="dxa"/>
            <w:gridSpan w:val="13"/>
            <w:vAlign w:val="center"/>
          </w:tcPr>
          <w:p w:rsidR="007874C5" w:rsidRPr="006B0F09" w:rsidRDefault="007874C5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Անի Գրիգորյանին</w:t>
            </w:r>
          </w:p>
        </w:tc>
        <w:tc>
          <w:tcPr>
            <w:tcW w:w="4068" w:type="dxa"/>
            <w:gridSpan w:val="20"/>
            <w:vAlign w:val="center"/>
          </w:tcPr>
          <w:p w:rsidR="007874C5" w:rsidRPr="006B0F09" w:rsidRDefault="007874C5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098 949437</w:t>
            </w:r>
          </w:p>
        </w:tc>
        <w:tc>
          <w:tcPr>
            <w:tcW w:w="3711" w:type="dxa"/>
            <w:gridSpan w:val="16"/>
            <w:vAlign w:val="center"/>
          </w:tcPr>
          <w:p w:rsidR="007874C5" w:rsidRPr="006B0F09" w:rsidRDefault="007874C5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anigr89@mail.ru</w:t>
            </w:r>
          </w:p>
        </w:tc>
      </w:tr>
      <w:tr w:rsidR="007874C5" w:rsidRPr="00F714C3" w:rsidTr="00C36528">
        <w:trPr>
          <w:trHeight w:val="448"/>
        </w:trPr>
        <w:tc>
          <w:tcPr>
            <w:tcW w:w="3111" w:type="dxa"/>
            <w:gridSpan w:val="13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4068" w:type="dxa"/>
            <w:gridSpan w:val="20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3711" w:type="dxa"/>
            <w:gridSpan w:val="16"/>
            <w:vAlign w:val="center"/>
          </w:tcPr>
          <w:p w:rsidR="007874C5" w:rsidRPr="00F714C3" w:rsidRDefault="007874C5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</w:rPr>
            </w:pPr>
          </w:p>
        </w:tc>
      </w:tr>
    </w:tbl>
    <w:p w:rsidR="007874C5" w:rsidRPr="00F714C3" w:rsidRDefault="007874C5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874C5" w:rsidRPr="006B0F09" w:rsidRDefault="007874C5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Այգեպատի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միջնակարգ</w:t>
      </w:r>
      <w:r w:rsidRPr="006B0F09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դպրոց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</w:p>
    <w:p w:rsidR="007874C5" w:rsidRPr="00F714C3" w:rsidRDefault="007874C5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7874C5" w:rsidRPr="006B0F09" w:rsidRDefault="007874C5">
      <w:pPr>
        <w:rPr>
          <w:lang w:val="af-ZA"/>
        </w:rPr>
      </w:pPr>
    </w:p>
    <w:sectPr w:rsidR="007874C5" w:rsidRPr="006B0F09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C5" w:rsidRDefault="007874C5" w:rsidP="007B4384">
      <w:r>
        <w:separator/>
      </w:r>
    </w:p>
  </w:endnote>
  <w:endnote w:type="continuationSeparator" w:id="0">
    <w:p w:rsidR="007874C5" w:rsidRDefault="007874C5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c">
    <w:altName w:val="Arial Narro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C5" w:rsidRDefault="007874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4C5" w:rsidRDefault="007874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C5" w:rsidRDefault="007874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7874C5" w:rsidRDefault="007874C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C5" w:rsidRDefault="007874C5" w:rsidP="007B4384">
      <w:r>
        <w:separator/>
      </w:r>
    </w:p>
  </w:footnote>
  <w:footnote w:type="continuationSeparator" w:id="0">
    <w:p w:rsidR="007874C5" w:rsidRDefault="007874C5" w:rsidP="007B4384">
      <w:r>
        <w:continuationSeparator/>
      </w:r>
    </w:p>
  </w:footnote>
  <w:footnote w:id="1">
    <w:p w:rsidR="007874C5" w:rsidRDefault="007874C5" w:rsidP="007B4384">
      <w:pPr>
        <w:pStyle w:val="FootnoteText"/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7874C5" w:rsidRDefault="007874C5" w:rsidP="007B4384">
      <w:pPr>
        <w:pStyle w:val="FootnoteText"/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7874C5" w:rsidRDefault="007874C5" w:rsidP="007B4384">
      <w:pPr>
        <w:pStyle w:val="FootnoteText"/>
        <w:jc w:val="both"/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7874C5" w:rsidRDefault="007874C5" w:rsidP="007B4384">
      <w:pPr>
        <w:pStyle w:val="FootnoteText"/>
        <w:jc w:val="both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7874C5" w:rsidRDefault="007874C5" w:rsidP="007B4384">
      <w:pPr>
        <w:pStyle w:val="FootnoteText"/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4384"/>
    <w:rsid w:val="000205FA"/>
    <w:rsid w:val="00050B1D"/>
    <w:rsid w:val="000C484F"/>
    <w:rsid w:val="000C62D4"/>
    <w:rsid w:val="000D2168"/>
    <w:rsid w:val="001077E5"/>
    <w:rsid w:val="00143332"/>
    <w:rsid w:val="001862C2"/>
    <w:rsid w:val="0018692F"/>
    <w:rsid w:val="001A3D67"/>
    <w:rsid w:val="001C3DE4"/>
    <w:rsid w:val="001E1923"/>
    <w:rsid w:val="001E7B06"/>
    <w:rsid w:val="0020367C"/>
    <w:rsid w:val="00227F34"/>
    <w:rsid w:val="00241961"/>
    <w:rsid w:val="00242F71"/>
    <w:rsid w:val="0024588F"/>
    <w:rsid w:val="0025058D"/>
    <w:rsid w:val="0026098A"/>
    <w:rsid w:val="00271802"/>
    <w:rsid w:val="00282B08"/>
    <w:rsid w:val="002971E0"/>
    <w:rsid w:val="002B1816"/>
    <w:rsid w:val="002B64D6"/>
    <w:rsid w:val="002C143F"/>
    <w:rsid w:val="002D53FF"/>
    <w:rsid w:val="002E2964"/>
    <w:rsid w:val="002E4C99"/>
    <w:rsid w:val="002E531D"/>
    <w:rsid w:val="002E6BD2"/>
    <w:rsid w:val="002F4081"/>
    <w:rsid w:val="00316A61"/>
    <w:rsid w:val="003229B8"/>
    <w:rsid w:val="00337E5C"/>
    <w:rsid w:val="00343B37"/>
    <w:rsid w:val="00345D3D"/>
    <w:rsid w:val="003701CF"/>
    <w:rsid w:val="003802EC"/>
    <w:rsid w:val="0038791F"/>
    <w:rsid w:val="003913AA"/>
    <w:rsid w:val="003C5512"/>
    <w:rsid w:val="003D2648"/>
    <w:rsid w:val="00401D59"/>
    <w:rsid w:val="00402E52"/>
    <w:rsid w:val="0040725A"/>
    <w:rsid w:val="00412D24"/>
    <w:rsid w:val="00424263"/>
    <w:rsid w:val="00436DAF"/>
    <w:rsid w:val="004562C3"/>
    <w:rsid w:val="004761CF"/>
    <w:rsid w:val="004A77D5"/>
    <w:rsid w:val="004A7F19"/>
    <w:rsid w:val="004D26E7"/>
    <w:rsid w:val="004D36A7"/>
    <w:rsid w:val="00525B5F"/>
    <w:rsid w:val="005279BD"/>
    <w:rsid w:val="00531067"/>
    <w:rsid w:val="00545A47"/>
    <w:rsid w:val="00577D53"/>
    <w:rsid w:val="005A012F"/>
    <w:rsid w:val="005A676D"/>
    <w:rsid w:val="005B3F6D"/>
    <w:rsid w:val="005B6ED7"/>
    <w:rsid w:val="005F63F2"/>
    <w:rsid w:val="00611F03"/>
    <w:rsid w:val="0062564E"/>
    <w:rsid w:val="00633C5D"/>
    <w:rsid w:val="00637582"/>
    <w:rsid w:val="006642E5"/>
    <w:rsid w:val="00686F7D"/>
    <w:rsid w:val="00690A43"/>
    <w:rsid w:val="006B0F09"/>
    <w:rsid w:val="006D6934"/>
    <w:rsid w:val="00717888"/>
    <w:rsid w:val="007201E2"/>
    <w:rsid w:val="007259E2"/>
    <w:rsid w:val="00737115"/>
    <w:rsid w:val="00741540"/>
    <w:rsid w:val="007874C5"/>
    <w:rsid w:val="007934B3"/>
    <w:rsid w:val="00793FE5"/>
    <w:rsid w:val="00794770"/>
    <w:rsid w:val="007B4384"/>
    <w:rsid w:val="007C5EFA"/>
    <w:rsid w:val="007E15AC"/>
    <w:rsid w:val="007E200C"/>
    <w:rsid w:val="007E5775"/>
    <w:rsid w:val="0080691A"/>
    <w:rsid w:val="008216F1"/>
    <w:rsid w:val="00826522"/>
    <w:rsid w:val="008336FD"/>
    <w:rsid w:val="00867978"/>
    <w:rsid w:val="00875803"/>
    <w:rsid w:val="008B447C"/>
    <w:rsid w:val="008B685F"/>
    <w:rsid w:val="008B76CF"/>
    <w:rsid w:val="008C0C2B"/>
    <w:rsid w:val="008C11A3"/>
    <w:rsid w:val="008C3565"/>
    <w:rsid w:val="008E21C8"/>
    <w:rsid w:val="00940378"/>
    <w:rsid w:val="00953DB7"/>
    <w:rsid w:val="00955831"/>
    <w:rsid w:val="009723E3"/>
    <w:rsid w:val="009766A7"/>
    <w:rsid w:val="00986DA5"/>
    <w:rsid w:val="009925B9"/>
    <w:rsid w:val="009B33A3"/>
    <w:rsid w:val="009D24EC"/>
    <w:rsid w:val="009D5C49"/>
    <w:rsid w:val="009D5C63"/>
    <w:rsid w:val="009F4F25"/>
    <w:rsid w:val="00A0762F"/>
    <w:rsid w:val="00A27199"/>
    <w:rsid w:val="00A329E4"/>
    <w:rsid w:val="00A372FE"/>
    <w:rsid w:val="00A7463C"/>
    <w:rsid w:val="00A75D79"/>
    <w:rsid w:val="00A8259B"/>
    <w:rsid w:val="00AA1AF5"/>
    <w:rsid w:val="00AB63CD"/>
    <w:rsid w:val="00AF4AD5"/>
    <w:rsid w:val="00B008B6"/>
    <w:rsid w:val="00B02F9D"/>
    <w:rsid w:val="00B21464"/>
    <w:rsid w:val="00B53132"/>
    <w:rsid w:val="00B65E80"/>
    <w:rsid w:val="00B733F4"/>
    <w:rsid w:val="00B80935"/>
    <w:rsid w:val="00B86274"/>
    <w:rsid w:val="00B90BAE"/>
    <w:rsid w:val="00B947AE"/>
    <w:rsid w:val="00B95B21"/>
    <w:rsid w:val="00BA6D5A"/>
    <w:rsid w:val="00BB10A2"/>
    <w:rsid w:val="00BB613C"/>
    <w:rsid w:val="00BC1BC7"/>
    <w:rsid w:val="00BD608C"/>
    <w:rsid w:val="00BD6612"/>
    <w:rsid w:val="00BE685A"/>
    <w:rsid w:val="00BF21AA"/>
    <w:rsid w:val="00BF6709"/>
    <w:rsid w:val="00BF7713"/>
    <w:rsid w:val="00C36528"/>
    <w:rsid w:val="00C615AF"/>
    <w:rsid w:val="00C6186E"/>
    <w:rsid w:val="00C64FC5"/>
    <w:rsid w:val="00C65028"/>
    <w:rsid w:val="00C81723"/>
    <w:rsid w:val="00C87DA7"/>
    <w:rsid w:val="00CB1420"/>
    <w:rsid w:val="00CC2D01"/>
    <w:rsid w:val="00CE5F84"/>
    <w:rsid w:val="00CF138B"/>
    <w:rsid w:val="00CF3AF8"/>
    <w:rsid w:val="00D203DA"/>
    <w:rsid w:val="00D41E1B"/>
    <w:rsid w:val="00D43D52"/>
    <w:rsid w:val="00D57B28"/>
    <w:rsid w:val="00D670C0"/>
    <w:rsid w:val="00D71F5E"/>
    <w:rsid w:val="00D75BAB"/>
    <w:rsid w:val="00DB3FAE"/>
    <w:rsid w:val="00DC4FC0"/>
    <w:rsid w:val="00DC5E47"/>
    <w:rsid w:val="00DD2A51"/>
    <w:rsid w:val="00DF42FA"/>
    <w:rsid w:val="00DF6075"/>
    <w:rsid w:val="00E04102"/>
    <w:rsid w:val="00E14ED1"/>
    <w:rsid w:val="00E20B75"/>
    <w:rsid w:val="00E524B4"/>
    <w:rsid w:val="00E61FC7"/>
    <w:rsid w:val="00E70C43"/>
    <w:rsid w:val="00E834F4"/>
    <w:rsid w:val="00E862DE"/>
    <w:rsid w:val="00E972AF"/>
    <w:rsid w:val="00EC6526"/>
    <w:rsid w:val="00EE6D12"/>
    <w:rsid w:val="00EF1259"/>
    <w:rsid w:val="00F03D5F"/>
    <w:rsid w:val="00F17AC1"/>
    <w:rsid w:val="00F30BB0"/>
    <w:rsid w:val="00F3760C"/>
    <w:rsid w:val="00F4333E"/>
    <w:rsid w:val="00F45834"/>
    <w:rsid w:val="00F51924"/>
    <w:rsid w:val="00F61149"/>
    <w:rsid w:val="00F714C3"/>
    <w:rsid w:val="00F9038D"/>
    <w:rsid w:val="00F91065"/>
    <w:rsid w:val="00F96940"/>
    <w:rsid w:val="00FA78EE"/>
    <w:rsid w:val="00FE184D"/>
    <w:rsid w:val="00FE3A4B"/>
    <w:rsid w:val="00FE4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B4384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B4384"/>
    <w:rPr>
      <w:rFonts w:ascii="Times LatArm" w:hAnsi="Times LatArm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4384"/>
    <w:rPr>
      <w:rFonts w:ascii="Arial Armeni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B4384"/>
    <w:rPr>
      <w:rFonts w:ascii="Arial LatArm" w:hAnsi="Arial LatArm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4384"/>
    <w:rPr>
      <w:rFonts w:ascii="Arial LatArm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4384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7B438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B4384"/>
    <w:rPr>
      <w:rFonts w:ascii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B4384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7B438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locked/>
    <w:rsid w:val="008B447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irakfo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405</TotalTime>
  <Pages>7</Pages>
  <Words>2125</Words>
  <Characters>12115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 Windows</cp:lastModifiedBy>
  <cp:revision>123</cp:revision>
  <dcterms:created xsi:type="dcterms:W3CDTF">2018-10-04T11:39:00Z</dcterms:created>
  <dcterms:modified xsi:type="dcterms:W3CDTF">2019-12-27T08:05:00Z</dcterms:modified>
</cp:coreProperties>
</file>